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6AB7F" w14:textId="77777777" w:rsidR="005E689C" w:rsidRDefault="00EB62E9">
      <w:r w:rsidRPr="00EB62E9">
        <w:rPr>
          <w:b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96ACF3" wp14:editId="2B96ACF4">
                <wp:simplePos x="0" y="0"/>
                <wp:positionH relativeFrom="column">
                  <wp:posOffset>3627755</wp:posOffset>
                </wp:positionH>
                <wp:positionV relativeFrom="paragraph">
                  <wp:posOffset>479425</wp:posOffset>
                </wp:positionV>
                <wp:extent cx="2374265" cy="1403985"/>
                <wp:effectExtent l="0" t="0" r="0" b="4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6ACFC" w14:textId="77777777" w:rsidR="00EB62E9" w:rsidRPr="00EB62E9" w:rsidRDefault="00EB62E9" w:rsidP="00EB62E9">
                            <w:pPr>
                              <w:jc w:val="right"/>
                              <w:rPr>
                                <w:sz w:val="32"/>
                              </w:rPr>
                            </w:pPr>
                            <w:r w:rsidRPr="00EB62E9">
                              <w:rPr>
                                <w:b/>
                                <w:sz w:val="32"/>
                              </w:rPr>
                              <w:t>Expense Claim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96AC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5.65pt;margin-top:37.75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" stroked="f">
                <v:textbox style="mso-fit-shape-to-text:t">
                  <w:txbxContent>
                    <w:p w14:paraId="2B96ACFC" w14:textId="77777777" w:rsidR="00EB62E9" w:rsidRPr="00EB62E9" w:rsidRDefault="00EB62E9" w:rsidP="00EB62E9">
                      <w:pPr>
                        <w:jc w:val="right"/>
                        <w:rPr>
                          <w:sz w:val="32"/>
                        </w:rPr>
                      </w:pPr>
                      <w:r w:rsidRPr="00EB62E9">
                        <w:rPr>
                          <w:b/>
                          <w:sz w:val="32"/>
                        </w:rPr>
                        <w:t>Expense Claim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E" w:eastAsia="en-IE"/>
        </w:rPr>
        <w:drawing>
          <wp:anchor distT="0" distB="0" distL="114300" distR="114300" simplePos="0" relativeHeight="251661312" behindDoc="0" locked="0" layoutInCell="1" allowOverlap="1" wp14:anchorId="2B96ACF5" wp14:editId="2B96ACF6">
            <wp:simplePos x="0" y="0"/>
            <wp:positionH relativeFrom="column">
              <wp:posOffset>0</wp:posOffset>
            </wp:positionH>
            <wp:positionV relativeFrom="paragraph">
              <wp:posOffset>-108585</wp:posOffset>
            </wp:positionV>
            <wp:extent cx="2764790" cy="1480820"/>
            <wp:effectExtent l="0" t="0" r="0" b="508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KASI - White bac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4790" cy="1480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72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804"/>
        <w:gridCol w:w="1050"/>
        <w:gridCol w:w="1845"/>
        <w:gridCol w:w="777"/>
        <w:gridCol w:w="960"/>
        <w:gridCol w:w="211"/>
        <w:gridCol w:w="1131"/>
        <w:gridCol w:w="26"/>
        <w:gridCol w:w="23"/>
        <w:gridCol w:w="914"/>
        <w:gridCol w:w="989"/>
        <w:gridCol w:w="990"/>
      </w:tblGrid>
      <w:tr w:rsidR="008B7923" w:rsidRPr="00EB62E9" w14:paraId="2B96AB81" w14:textId="77777777" w:rsidTr="0068287C">
        <w:trPr>
          <w:trHeight w:hRule="exact" w:val="576"/>
          <w:jc w:val="center"/>
        </w:trPr>
        <w:tc>
          <w:tcPr>
            <w:tcW w:w="9720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14:paraId="2B96AB80" w14:textId="77777777" w:rsidR="008B7923" w:rsidRPr="00EB62E9" w:rsidRDefault="006420BB" w:rsidP="00EB62E9">
            <w:pPr>
              <w:pStyle w:val="Heading1"/>
              <w:rPr>
                <w:b/>
                <w:sz w:val="18"/>
              </w:rPr>
            </w:pPr>
            <w:r>
              <w:rPr>
                <w:b/>
                <w:sz w:val="18"/>
              </w:rPr>
              <w:t>Record all costs associated with participation at an approved course</w:t>
            </w:r>
          </w:p>
        </w:tc>
      </w:tr>
      <w:tr w:rsidR="008B7923" w:rsidRPr="008356AD" w14:paraId="2B96AB86" w14:textId="77777777" w:rsidTr="00610F33">
        <w:trPr>
          <w:trHeight w:hRule="exact" w:val="317"/>
          <w:jc w:val="center"/>
        </w:trPr>
        <w:tc>
          <w:tcPr>
            <w:tcW w:w="804" w:type="dxa"/>
            <w:tcBorders>
              <w:right w:val="nil"/>
            </w:tcBorders>
            <w:vAlign w:val="center"/>
          </w:tcPr>
          <w:p w14:paraId="2B96AB82" w14:textId="77777777" w:rsidR="008B7923" w:rsidRPr="008356AD" w:rsidRDefault="008B7923" w:rsidP="00F66B0D">
            <w:r w:rsidRPr="008356AD">
              <w:t>Name</w:t>
            </w:r>
          </w:p>
        </w:tc>
        <w:tc>
          <w:tcPr>
            <w:tcW w:w="4843" w:type="dxa"/>
            <w:gridSpan w:val="5"/>
            <w:tcBorders>
              <w:left w:val="nil"/>
            </w:tcBorders>
            <w:vAlign w:val="center"/>
          </w:tcPr>
          <w:p w14:paraId="2B96AB83" w14:textId="77777777" w:rsidR="008B7923" w:rsidRPr="008356AD" w:rsidRDefault="008B7923" w:rsidP="00F66B0D"/>
        </w:tc>
        <w:tc>
          <w:tcPr>
            <w:tcW w:w="1131" w:type="dxa"/>
            <w:tcBorders>
              <w:right w:val="nil"/>
            </w:tcBorders>
            <w:vAlign w:val="center"/>
          </w:tcPr>
          <w:p w14:paraId="2B96AB84" w14:textId="77777777" w:rsidR="008B7923" w:rsidRPr="008356AD" w:rsidRDefault="00610F33" w:rsidP="00F66B0D">
            <w:r>
              <w:t>Member</w:t>
            </w:r>
            <w:r w:rsidR="008B7923" w:rsidRPr="008356AD">
              <w:t xml:space="preserve"> ID</w:t>
            </w:r>
          </w:p>
        </w:tc>
        <w:tc>
          <w:tcPr>
            <w:tcW w:w="2942" w:type="dxa"/>
            <w:gridSpan w:val="5"/>
            <w:tcBorders>
              <w:left w:val="nil"/>
            </w:tcBorders>
            <w:vAlign w:val="center"/>
          </w:tcPr>
          <w:p w14:paraId="2B96AB85" w14:textId="77777777" w:rsidR="008B7923" w:rsidRPr="008356AD" w:rsidRDefault="008B7923" w:rsidP="00D45EB2"/>
        </w:tc>
      </w:tr>
      <w:tr w:rsidR="008B7923" w:rsidRPr="008356AD" w14:paraId="2B96AB8B" w14:textId="77777777" w:rsidTr="00610F33">
        <w:trPr>
          <w:trHeight w:hRule="exact" w:val="317"/>
          <w:jc w:val="center"/>
        </w:trPr>
        <w:tc>
          <w:tcPr>
            <w:tcW w:w="804" w:type="dxa"/>
            <w:tcBorders>
              <w:bottom w:val="single" w:sz="4" w:space="0" w:color="999999"/>
              <w:right w:val="nil"/>
            </w:tcBorders>
            <w:vAlign w:val="center"/>
          </w:tcPr>
          <w:p w14:paraId="2B96AB87" w14:textId="77777777" w:rsidR="008B7923" w:rsidRPr="008356AD" w:rsidRDefault="008B7923" w:rsidP="00F66B0D">
            <w:r w:rsidRPr="008356AD">
              <w:t>E-mail</w:t>
            </w:r>
          </w:p>
        </w:tc>
        <w:tc>
          <w:tcPr>
            <w:tcW w:w="4843" w:type="dxa"/>
            <w:gridSpan w:val="5"/>
            <w:tcBorders>
              <w:left w:val="nil"/>
              <w:bottom w:val="single" w:sz="4" w:space="0" w:color="999999"/>
            </w:tcBorders>
            <w:vAlign w:val="center"/>
          </w:tcPr>
          <w:p w14:paraId="2B96AB88" w14:textId="77777777" w:rsidR="008B7923" w:rsidRPr="008356AD" w:rsidRDefault="008B7923" w:rsidP="00F66B0D"/>
        </w:tc>
        <w:tc>
          <w:tcPr>
            <w:tcW w:w="1131" w:type="dxa"/>
            <w:tcBorders>
              <w:bottom w:val="single" w:sz="4" w:space="0" w:color="999999"/>
              <w:right w:val="nil"/>
            </w:tcBorders>
            <w:vAlign w:val="center"/>
          </w:tcPr>
          <w:p w14:paraId="2B96AB89" w14:textId="77777777" w:rsidR="008B7923" w:rsidRPr="008356AD" w:rsidRDefault="00610F33" w:rsidP="00F66B0D">
            <w:r>
              <w:t>Club</w:t>
            </w:r>
          </w:p>
        </w:tc>
        <w:tc>
          <w:tcPr>
            <w:tcW w:w="2942" w:type="dxa"/>
            <w:gridSpan w:val="5"/>
            <w:tcBorders>
              <w:left w:val="nil"/>
              <w:bottom w:val="single" w:sz="4" w:space="0" w:color="999999"/>
            </w:tcBorders>
            <w:vAlign w:val="center"/>
          </w:tcPr>
          <w:p w14:paraId="2B96AB8A" w14:textId="77777777" w:rsidR="008B7923" w:rsidRPr="008356AD" w:rsidRDefault="008B7923" w:rsidP="00F66B0D"/>
        </w:tc>
      </w:tr>
      <w:tr w:rsidR="008B7923" w:rsidRPr="008356AD" w14:paraId="2B96AB90" w14:textId="77777777" w:rsidTr="001E6F14">
        <w:trPr>
          <w:trHeight w:hRule="exact" w:val="495"/>
          <w:jc w:val="center"/>
        </w:trPr>
        <w:tc>
          <w:tcPr>
            <w:tcW w:w="804" w:type="dxa"/>
            <w:tcBorders>
              <w:bottom w:val="single" w:sz="4" w:space="0" w:color="999999"/>
              <w:right w:val="nil"/>
            </w:tcBorders>
            <w:vAlign w:val="center"/>
          </w:tcPr>
          <w:p w14:paraId="2B96AB8C" w14:textId="77777777" w:rsidR="008B7923" w:rsidRPr="008356AD" w:rsidRDefault="008B7923" w:rsidP="00F66B0D">
            <w:r w:rsidRPr="008356AD">
              <w:t>Purpose</w:t>
            </w:r>
          </w:p>
        </w:tc>
        <w:tc>
          <w:tcPr>
            <w:tcW w:w="4843" w:type="dxa"/>
            <w:gridSpan w:val="5"/>
            <w:tcBorders>
              <w:left w:val="nil"/>
              <w:bottom w:val="single" w:sz="4" w:space="0" w:color="999999"/>
            </w:tcBorders>
            <w:vAlign w:val="center"/>
          </w:tcPr>
          <w:p w14:paraId="2B96AB8D" w14:textId="77777777" w:rsidR="008B7923" w:rsidRPr="008356AD" w:rsidRDefault="008B7923" w:rsidP="001E6F14"/>
        </w:tc>
        <w:tc>
          <w:tcPr>
            <w:tcW w:w="1131" w:type="dxa"/>
            <w:tcBorders>
              <w:bottom w:val="single" w:sz="4" w:space="0" w:color="999999"/>
              <w:right w:val="nil"/>
            </w:tcBorders>
            <w:vAlign w:val="center"/>
          </w:tcPr>
          <w:p w14:paraId="2B96AB8E" w14:textId="77777777" w:rsidR="008B7923" w:rsidRPr="008356AD" w:rsidRDefault="00610F33" w:rsidP="00F66B0D">
            <w:r>
              <w:t>Date</w:t>
            </w:r>
          </w:p>
        </w:tc>
        <w:tc>
          <w:tcPr>
            <w:tcW w:w="2942" w:type="dxa"/>
            <w:gridSpan w:val="5"/>
            <w:tcBorders>
              <w:left w:val="nil"/>
              <w:bottom w:val="single" w:sz="4" w:space="0" w:color="999999"/>
            </w:tcBorders>
            <w:vAlign w:val="center"/>
          </w:tcPr>
          <w:p w14:paraId="2B96AB8F" w14:textId="77777777" w:rsidR="008B7923" w:rsidRPr="008356AD" w:rsidRDefault="008B7923" w:rsidP="006225FA"/>
        </w:tc>
      </w:tr>
      <w:tr w:rsidR="008B7923" w:rsidRPr="008356AD" w14:paraId="2B96AB95" w14:textId="77777777" w:rsidTr="00610F33">
        <w:trPr>
          <w:trHeight w:hRule="exact" w:val="317"/>
          <w:jc w:val="center"/>
        </w:trPr>
        <w:tc>
          <w:tcPr>
            <w:tcW w:w="1854" w:type="dxa"/>
            <w:gridSpan w:val="2"/>
            <w:shd w:val="clear" w:color="auto" w:fill="EAEAEA"/>
            <w:vAlign w:val="center"/>
          </w:tcPr>
          <w:p w14:paraId="2B96AB91" w14:textId="77777777" w:rsidR="008B7923" w:rsidRPr="008356AD" w:rsidRDefault="00B34BDF" w:rsidP="00621D14">
            <w:pPr>
              <w:pStyle w:val="ColumnHeadings"/>
            </w:pPr>
            <w:r w:rsidRPr="008356AD">
              <w:t xml:space="preserve">Trip </w:t>
            </w:r>
          </w:p>
        </w:tc>
        <w:tc>
          <w:tcPr>
            <w:tcW w:w="1845" w:type="dxa"/>
            <w:shd w:val="clear" w:color="auto" w:fill="EAEAEA"/>
            <w:vAlign w:val="center"/>
          </w:tcPr>
          <w:p w14:paraId="2B96AB92" w14:textId="77777777" w:rsidR="008B7923" w:rsidRPr="008356AD" w:rsidRDefault="00610F33" w:rsidP="00621D14">
            <w:pPr>
              <w:pStyle w:val="ColumnHeadings"/>
            </w:pPr>
            <w:r>
              <w:t>Start Date</w:t>
            </w:r>
          </w:p>
        </w:tc>
        <w:tc>
          <w:tcPr>
            <w:tcW w:w="1948" w:type="dxa"/>
            <w:gridSpan w:val="3"/>
            <w:shd w:val="clear" w:color="auto" w:fill="EAEAEA"/>
            <w:vAlign w:val="center"/>
          </w:tcPr>
          <w:p w14:paraId="2B96AB93" w14:textId="77777777" w:rsidR="008B7923" w:rsidRPr="008356AD" w:rsidRDefault="00610F33" w:rsidP="00621D14">
            <w:pPr>
              <w:pStyle w:val="ColumnHeadings"/>
            </w:pPr>
            <w:r>
              <w:t>End Date</w:t>
            </w:r>
          </w:p>
        </w:tc>
        <w:tc>
          <w:tcPr>
            <w:tcW w:w="4073" w:type="dxa"/>
            <w:gridSpan w:val="6"/>
            <w:shd w:val="clear" w:color="auto" w:fill="EAEAEA"/>
            <w:vAlign w:val="center"/>
          </w:tcPr>
          <w:p w14:paraId="2B96AB94" w14:textId="77777777" w:rsidR="008B7923" w:rsidRPr="008356AD" w:rsidRDefault="00610F33" w:rsidP="00621D14">
            <w:pPr>
              <w:pStyle w:val="ColumnHeadings"/>
            </w:pPr>
            <w:r>
              <w:t>Destination</w:t>
            </w:r>
          </w:p>
        </w:tc>
      </w:tr>
      <w:tr w:rsidR="004826F3" w:rsidRPr="008356AD" w14:paraId="2B96AB9A" w14:textId="77777777" w:rsidTr="00610F33">
        <w:trPr>
          <w:trHeight w:hRule="exact" w:val="317"/>
          <w:jc w:val="center"/>
        </w:trPr>
        <w:tc>
          <w:tcPr>
            <w:tcW w:w="1854" w:type="dxa"/>
            <w:gridSpan w:val="2"/>
            <w:shd w:val="clear" w:color="auto" w:fill="auto"/>
            <w:vAlign w:val="center"/>
          </w:tcPr>
          <w:p w14:paraId="2B96AB96" w14:textId="77777777" w:rsidR="004826F3" w:rsidRPr="008356AD" w:rsidRDefault="004826F3" w:rsidP="001E6F14"/>
        </w:tc>
        <w:tc>
          <w:tcPr>
            <w:tcW w:w="1845" w:type="dxa"/>
            <w:vAlign w:val="center"/>
          </w:tcPr>
          <w:p w14:paraId="2B96AB97" w14:textId="77777777" w:rsidR="004826F3" w:rsidRPr="008356AD" w:rsidRDefault="004826F3" w:rsidP="001E6F14"/>
        </w:tc>
        <w:tc>
          <w:tcPr>
            <w:tcW w:w="1948" w:type="dxa"/>
            <w:gridSpan w:val="3"/>
            <w:vAlign w:val="center"/>
          </w:tcPr>
          <w:p w14:paraId="2B96AB98" w14:textId="77777777" w:rsidR="004826F3" w:rsidRPr="008356AD" w:rsidRDefault="004826F3" w:rsidP="006225FA"/>
        </w:tc>
        <w:tc>
          <w:tcPr>
            <w:tcW w:w="4073" w:type="dxa"/>
            <w:gridSpan w:val="6"/>
            <w:vAlign w:val="center"/>
          </w:tcPr>
          <w:p w14:paraId="2B96AB99" w14:textId="77777777" w:rsidR="004826F3" w:rsidRPr="008356AD" w:rsidRDefault="004826F3" w:rsidP="00F66B0D"/>
        </w:tc>
      </w:tr>
      <w:tr w:rsidR="004826F3" w:rsidRPr="008356AD" w14:paraId="2B96AB9F" w14:textId="77777777" w:rsidTr="00610F33">
        <w:trPr>
          <w:trHeight w:hRule="exact" w:val="317"/>
          <w:jc w:val="center"/>
        </w:trPr>
        <w:tc>
          <w:tcPr>
            <w:tcW w:w="1854" w:type="dxa"/>
            <w:gridSpan w:val="2"/>
            <w:shd w:val="clear" w:color="auto" w:fill="auto"/>
            <w:vAlign w:val="center"/>
          </w:tcPr>
          <w:p w14:paraId="2B96AB9B" w14:textId="77777777" w:rsidR="004826F3" w:rsidRPr="008356AD" w:rsidRDefault="004826F3" w:rsidP="00F66B0D"/>
        </w:tc>
        <w:tc>
          <w:tcPr>
            <w:tcW w:w="1845" w:type="dxa"/>
            <w:vAlign w:val="center"/>
          </w:tcPr>
          <w:p w14:paraId="2B96AB9C" w14:textId="77777777" w:rsidR="004826F3" w:rsidRPr="008356AD" w:rsidRDefault="004826F3" w:rsidP="00F66B0D"/>
        </w:tc>
        <w:tc>
          <w:tcPr>
            <w:tcW w:w="1948" w:type="dxa"/>
            <w:gridSpan w:val="3"/>
            <w:vAlign w:val="center"/>
          </w:tcPr>
          <w:p w14:paraId="2B96AB9D" w14:textId="77777777" w:rsidR="004826F3" w:rsidRPr="008356AD" w:rsidRDefault="004826F3" w:rsidP="00F66B0D"/>
        </w:tc>
        <w:tc>
          <w:tcPr>
            <w:tcW w:w="4073" w:type="dxa"/>
            <w:gridSpan w:val="6"/>
            <w:vAlign w:val="center"/>
          </w:tcPr>
          <w:p w14:paraId="2B96AB9E" w14:textId="77777777" w:rsidR="004826F3" w:rsidRPr="008356AD" w:rsidRDefault="004826F3" w:rsidP="00F66B0D"/>
        </w:tc>
      </w:tr>
      <w:tr w:rsidR="00C121C1" w:rsidRPr="008356AD" w14:paraId="2B96ABA7" w14:textId="77777777" w:rsidTr="00C121C1">
        <w:trPr>
          <w:trHeight w:hRule="exact" w:val="656"/>
          <w:jc w:val="center"/>
        </w:trPr>
        <w:tc>
          <w:tcPr>
            <w:tcW w:w="1854" w:type="dxa"/>
            <w:gridSpan w:val="2"/>
            <w:shd w:val="clear" w:color="auto" w:fill="EAEAEA"/>
            <w:vAlign w:val="center"/>
          </w:tcPr>
          <w:p w14:paraId="2B96ABA0" w14:textId="77777777" w:rsidR="00C121C1" w:rsidRPr="008356AD" w:rsidRDefault="00C121C1" w:rsidP="00621D14">
            <w:pPr>
              <w:pStyle w:val="ColumnHeadings"/>
            </w:pPr>
            <w:r w:rsidRPr="008356AD">
              <w:t>Expenses</w:t>
            </w:r>
          </w:p>
        </w:tc>
        <w:tc>
          <w:tcPr>
            <w:tcW w:w="1845" w:type="dxa"/>
            <w:shd w:val="clear" w:color="auto" w:fill="EAEAEA"/>
            <w:vAlign w:val="center"/>
          </w:tcPr>
          <w:p w14:paraId="2B96ABA1" w14:textId="77777777" w:rsidR="00C121C1" w:rsidRPr="008356AD" w:rsidRDefault="00C121C1" w:rsidP="00621D14">
            <w:pPr>
              <w:pStyle w:val="ColumnHeadings"/>
            </w:pPr>
            <w:r w:rsidRPr="008356AD">
              <w:t>Dates</w:t>
            </w:r>
          </w:p>
        </w:tc>
        <w:tc>
          <w:tcPr>
            <w:tcW w:w="4042" w:type="dxa"/>
            <w:gridSpan w:val="7"/>
            <w:tcBorders>
              <w:bottom w:val="single" w:sz="4" w:space="0" w:color="999999"/>
            </w:tcBorders>
            <w:shd w:val="clear" w:color="auto" w:fill="EAEAEA"/>
            <w:vAlign w:val="center"/>
          </w:tcPr>
          <w:p w14:paraId="2B96ABA2" w14:textId="77777777" w:rsidR="00C121C1" w:rsidRPr="008356AD" w:rsidRDefault="00C121C1" w:rsidP="00621D14">
            <w:pPr>
              <w:pStyle w:val="ColumnHeadings"/>
            </w:pPr>
            <w:r w:rsidRPr="008356AD">
              <w:t>Details</w:t>
            </w:r>
          </w:p>
        </w:tc>
        <w:tc>
          <w:tcPr>
            <w:tcW w:w="989" w:type="dxa"/>
            <w:shd w:val="clear" w:color="auto" w:fill="EAEAEA"/>
            <w:vAlign w:val="center"/>
          </w:tcPr>
          <w:p w14:paraId="2B96ABA3" w14:textId="77777777" w:rsidR="00C121C1" w:rsidRPr="008356AD" w:rsidRDefault="00C121C1" w:rsidP="00C121C1">
            <w:pPr>
              <w:pStyle w:val="RightAligned"/>
            </w:pPr>
            <w:r>
              <w:t>Claim</w:t>
            </w:r>
            <w:r>
              <w:br/>
              <w:t>€</w:t>
            </w:r>
            <w:bookmarkStart w:id="0" w:name="ConfAmt2"/>
          </w:p>
          <w:bookmarkEnd w:id="0"/>
          <w:p w14:paraId="2B96ABA4" w14:textId="77777777" w:rsidR="00C121C1" w:rsidRPr="008356AD" w:rsidRDefault="00C121C1" w:rsidP="00C121C1">
            <w:pPr>
              <w:pStyle w:val="ColumnHeadings"/>
            </w:pPr>
          </w:p>
        </w:tc>
        <w:tc>
          <w:tcPr>
            <w:tcW w:w="990" w:type="dxa"/>
            <w:shd w:val="clear" w:color="auto" w:fill="EAEAEA"/>
            <w:vAlign w:val="center"/>
          </w:tcPr>
          <w:p w14:paraId="2B96ABA5" w14:textId="77777777" w:rsidR="00C121C1" w:rsidRPr="008356AD" w:rsidRDefault="00C121C1" w:rsidP="0077502E">
            <w:pPr>
              <w:pStyle w:val="RightAligned"/>
            </w:pPr>
            <w:r>
              <w:t>Approved</w:t>
            </w:r>
            <w:r>
              <w:br/>
              <w:t>€</w:t>
            </w:r>
            <w:bookmarkStart w:id="1" w:name="MealsAmt4"/>
          </w:p>
          <w:bookmarkEnd w:id="1"/>
          <w:p w14:paraId="2B96ABA6" w14:textId="77777777" w:rsidR="00C121C1" w:rsidRPr="008356AD" w:rsidRDefault="00C121C1" w:rsidP="0077502E">
            <w:pPr>
              <w:pStyle w:val="RightAligned"/>
            </w:pPr>
          </w:p>
        </w:tc>
      </w:tr>
      <w:tr w:rsidR="00EB62E9" w:rsidRPr="008356AD" w14:paraId="2B96ABB2" w14:textId="77777777" w:rsidTr="00C121C1">
        <w:trPr>
          <w:trHeight w:hRule="exact" w:val="317"/>
          <w:jc w:val="center"/>
        </w:trPr>
        <w:tc>
          <w:tcPr>
            <w:tcW w:w="1854" w:type="dxa"/>
            <w:gridSpan w:val="2"/>
            <w:vAlign w:val="center"/>
          </w:tcPr>
          <w:p w14:paraId="2B96ABA8" w14:textId="77777777" w:rsidR="00EB62E9" w:rsidRPr="008356AD" w:rsidRDefault="00EB62E9" w:rsidP="00621D14">
            <w:pPr>
              <w:pStyle w:val="ColumnHeadings"/>
            </w:pPr>
            <w:r w:rsidRPr="008356AD">
              <w:t>Transportation</w:t>
            </w:r>
          </w:p>
        </w:tc>
        <w:tc>
          <w:tcPr>
            <w:tcW w:w="1845" w:type="dxa"/>
            <w:vAlign w:val="center"/>
          </w:tcPr>
          <w:p w14:paraId="2B96ABA9" w14:textId="77777777" w:rsidR="00EB62E9" w:rsidRPr="008356AD" w:rsidRDefault="00EB62E9" w:rsidP="001E6F14"/>
        </w:tc>
        <w:tc>
          <w:tcPr>
            <w:tcW w:w="777" w:type="dxa"/>
            <w:tcBorders>
              <w:right w:val="nil"/>
            </w:tcBorders>
            <w:vAlign w:val="center"/>
          </w:tcPr>
          <w:p w14:paraId="2B96ABAA" w14:textId="77777777" w:rsidR="00EB62E9" w:rsidRPr="008356AD" w:rsidRDefault="00EB62E9" w:rsidP="00F66B0D">
            <w:r>
              <w:fldChar w:fldCharType="begin">
                <w:ffData>
                  <w:name w:val="Ai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Air"/>
            <w:r>
              <w:instrText xml:space="preserve"> FORMCHECKBOX </w:instrText>
            </w:r>
            <w:r w:rsidR="00C47406">
              <w:fldChar w:fldCharType="separate"/>
            </w:r>
            <w:r>
              <w:fldChar w:fldCharType="end"/>
            </w:r>
            <w:bookmarkEnd w:id="2"/>
            <w:r w:rsidRPr="008356AD">
              <w:t>Air</w:t>
            </w:r>
          </w:p>
        </w:tc>
        <w:tc>
          <w:tcPr>
            <w:tcW w:w="960" w:type="dxa"/>
            <w:tcBorders>
              <w:left w:val="nil"/>
              <w:right w:val="nil"/>
            </w:tcBorders>
            <w:vAlign w:val="center"/>
          </w:tcPr>
          <w:p w14:paraId="2B96ABAB" w14:textId="77777777" w:rsidR="00EB62E9" w:rsidRPr="008356AD" w:rsidRDefault="00EB62E9" w:rsidP="00F66B0D">
            <w:r w:rsidRPr="008356AD">
              <w:fldChar w:fldCharType="begin">
                <w:ffData>
                  <w:name w:val="Taxi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6AD">
              <w:instrText xml:space="preserve"> FORMCHECKBOX </w:instrText>
            </w:r>
            <w:r w:rsidR="00C47406">
              <w:fldChar w:fldCharType="separate"/>
            </w:r>
            <w:r w:rsidRPr="008356AD">
              <w:fldChar w:fldCharType="end"/>
            </w:r>
            <w:r w:rsidRPr="008356AD">
              <w:t>Taxi</w:t>
            </w:r>
          </w:p>
        </w:tc>
        <w:tc>
          <w:tcPr>
            <w:tcW w:w="1391" w:type="dxa"/>
            <w:gridSpan w:val="4"/>
            <w:tcBorders>
              <w:left w:val="nil"/>
              <w:right w:val="nil"/>
            </w:tcBorders>
            <w:vAlign w:val="center"/>
          </w:tcPr>
          <w:p w14:paraId="2B96ABAC" w14:textId="77777777" w:rsidR="00EB62E9" w:rsidRPr="008356AD" w:rsidRDefault="00EB62E9" w:rsidP="00F66B0D">
            <w:r w:rsidRPr="008356AD">
              <w:fldChar w:fldCharType="begin">
                <w:ffData>
                  <w:name w:val="Rent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6AD">
              <w:instrText xml:space="preserve"> FORMCHECKBOX </w:instrText>
            </w:r>
            <w:r w:rsidR="00C47406">
              <w:fldChar w:fldCharType="separate"/>
            </w:r>
            <w:r w:rsidRPr="008356AD">
              <w:fldChar w:fldCharType="end"/>
            </w:r>
            <w:r w:rsidRPr="008356AD">
              <w:t>Rental car</w:t>
            </w:r>
          </w:p>
        </w:tc>
        <w:tc>
          <w:tcPr>
            <w:tcW w:w="914" w:type="dxa"/>
            <w:tcBorders>
              <w:left w:val="nil"/>
            </w:tcBorders>
            <w:vAlign w:val="center"/>
          </w:tcPr>
          <w:p w14:paraId="2B96ABAD" w14:textId="77777777" w:rsidR="00EB62E9" w:rsidRPr="008356AD" w:rsidRDefault="00EB62E9" w:rsidP="00F66B0D">
            <w:r w:rsidRPr="008356AD">
              <w:fldChar w:fldCharType="begin">
                <w:ffData>
                  <w:name w:val="Oth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6AD">
              <w:instrText xml:space="preserve"> FORMCHECKBOX </w:instrText>
            </w:r>
            <w:r w:rsidR="00C47406">
              <w:fldChar w:fldCharType="separate"/>
            </w:r>
            <w:r w:rsidRPr="008356AD">
              <w:fldChar w:fldCharType="end"/>
            </w:r>
            <w:r w:rsidRPr="008356AD">
              <w:t>Other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B96ABAE" w14:textId="77777777" w:rsidR="00EB62E9" w:rsidRPr="008356AD" w:rsidRDefault="00EB62E9" w:rsidP="000945A1">
            <w:pPr>
              <w:pStyle w:val="RightAligned"/>
            </w:pPr>
            <w:r>
              <w:t>€</w:t>
            </w:r>
            <w:r w:rsidRPr="008356AD">
              <w:fldChar w:fldCharType="begin">
                <w:ffData>
                  <w:name w:val="ConfAmt2"/>
                  <w:enabled/>
                  <w:calcOnExit w:val="0"/>
                  <w:textInput/>
                </w:ffData>
              </w:fldChar>
            </w:r>
            <w:r w:rsidRPr="008356AD">
              <w:instrText xml:space="preserve"> FORMTEXT </w:instrText>
            </w:r>
            <w:r w:rsidRPr="008356AD">
              <w:fldChar w:fldCharType="separate"/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fldChar w:fldCharType="end"/>
            </w:r>
          </w:p>
          <w:p w14:paraId="2B96ABAF" w14:textId="77777777" w:rsidR="00EB62E9" w:rsidRPr="008356AD" w:rsidRDefault="00EB62E9" w:rsidP="000945A1">
            <w:pPr>
              <w:pStyle w:val="RightAligned"/>
            </w:pPr>
          </w:p>
        </w:tc>
        <w:tc>
          <w:tcPr>
            <w:tcW w:w="990" w:type="dxa"/>
            <w:shd w:val="clear" w:color="auto" w:fill="EAEAEA"/>
            <w:vAlign w:val="center"/>
          </w:tcPr>
          <w:p w14:paraId="2B96ABB0" w14:textId="77777777" w:rsidR="00EB62E9" w:rsidRPr="008356AD" w:rsidRDefault="00EB62E9" w:rsidP="000945A1">
            <w:pPr>
              <w:pStyle w:val="RightAligned"/>
            </w:pPr>
            <w:r>
              <w:t>€</w:t>
            </w:r>
            <w:r w:rsidRPr="008356AD">
              <w:fldChar w:fldCharType="begin">
                <w:ffData>
                  <w:name w:val="ConfAmt2"/>
                  <w:enabled/>
                  <w:calcOnExit w:val="0"/>
                  <w:textInput/>
                </w:ffData>
              </w:fldChar>
            </w:r>
            <w:r w:rsidRPr="008356AD">
              <w:instrText xml:space="preserve"> FORMTEXT </w:instrText>
            </w:r>
            <w:r w:rsidRPr="008356AD">
              <w:fldChar w:fldCharType="separate"/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fldChar w:fldCharType="end"/>
            </w:r>
          </w:p>
          <w:p w14:paraId="2B96ABB1" w14:textId="77777777" w:rsidR="00EB62E9" w:rsidRPr="008356AD" w:rsidRDefault="00EB62E9" w:rsidP="000945A1">
            <w:pPr>
              <w:pStyle w:val="RightAligned"/>
            </w:pPr>
          </w:p>
        </w:tc>
      </w:tr>
      <w:tr w:rsidR="00EB62E9" w:rsidRPr="008356AD" w14:paraId="2B96ABBD" w14:textId="77777777" w:rsidTr="00C121C1">
        <w:trPr>
          <w:trHeight w:hRule="exact" w:val="317"/>
          <w:jc w:val="center"/>
        </w:trPr>
        <w:tc>
          <w:tcPr>
            <w:tcW w:w="1854" w:type="dxa"/>
            <w:gridSpan w:val="2"/>
            <w:vAlign w:val="center"/>
          </w:tcPr>
          <w:p w14:paraId="2B96ABB3" w14:textId="77777777" w:rsidR="00EB62E9" w:rsidRPr="008356AD" w:rsidRDefault="00EB62E9" w:rsidP="00621D14">
            <w:pPr>
              <w:pStyle w:val="ColumnHeadings"/>
            </w:pPr>
          </w:p>
        </w:tc>
        <w:tc>
          <w:tcPr>
            <w:tcW w:w="1845" w:type="dxa"/>
            <w:vAlign w:val="center"/>
          </w:tcPr>
          <w:p w14:paraId="2B96ABB4" w14:textId="77777777" w:rsidR="00EB62E9" w:rsidRPr="008356AD" w:rsidRDefault="00EB62E9" w:rsidP="00F66B0D"/>
        </w:tc>
        <w:tc>
          <w:tcPr>
            <w:tcW w:w="777" w:type="dxa"/>
            <w:tcBorders>
              <w:right w:val="nil"/>
            </w:tcBorders>
            <w:vAlign w:val="center"/>
          </w:tcPr>
          <w:p w14:paraId="2B96ABB5" w14:textId="77777777" w:rsidR="00EB62E9" w:rsidRPr="008356AD" w:rsidRDefault="00EB62E9" w:rsidP="00F66B0D">
            <w:r w:rsidRPr="008356AD">
              <w:fldChar w:fldCharType="begin">
                <w:ffData>
                  <w:name w:val="Ai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6AD">
              <w:instrText xml:space="preserve"> FORMCHECKBOX </w:instrText>
            </w:r>
            <w:r w:rsidR="00C47406">
              <w:fldChar w:fldCharType="separate"/>
            </w:r>
            <w:r w:rsidRPr="008356AD">
              <w:fldChar w:fldCharType="end"/>
            </w:r>
            <w:r w:rsidRPr="008356AD">
              <w:t>Air</w:t>
            </w:r>
          </w:p>
        </w:tc>
        <w:tc>
          <w:tcPr>
            <w:tcW w:w="960" w:type="dxa"/>
            <w:tcBorders>
              <w:left w:val="nil"/>
              <w:right w:val="nil"/>
            </w:tcBorders>
            <w:vAlign w:val="center"/>
          </w:tcPr>
          <w:p w14:paraId="2B96ABB6" w14:textId="77777777" w:rsidR="00EB62E9" w:rsidRPr="008356AD" w:rsidRDefault="00EB62E9" w:rsidP="00F66B0D">
            <w:r>
              <w:fldChar w:fldCharType="begin">
                <w:ffData>
                  <w:name w:val="Taxi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Taxi"/>
            <w:r>
              <w:instrText xml:space="preserve"> FORMCHECKBOX </w:instrText>
            </w:r>
            <w:r w:rsidR="00C47406">
              <w:fldChar w:fldCharType="separate"/>
            </w:r>
            <w:r>
              <w:fldChar w:fldCharType="end"/>
            </w:r>
            <w:bookmarkEnd w:id="3"/>
            <w:r w:rsidRPr="008356AD">
              <w:t>Taxi</w:t>
            </w:r>
          </w:p>
        </w:tc>
        <w:tc>
          <w:tcPr>
            <w:tcW w:w="1391" w:type="dxa"/>
            <w:gridSpan w:val="4"/>
            <w:tcBorders>
              <w:left w:val="nil"/>
              <w:right w:val="nil"/>
            </w:tcBorders>
            <w:vAlign w:val="center"/>
          </w:tcPr>
          <w:p w14:paraId="2B96ABB7" w14:textId="77777777" w:rsidR="00EB62E9" w:rsidRPr="008356AD" w:rsidRDefault="00EB62E9" w:rsidP="00F66B0D">
            <w:r>
              <w:fldChar w:fldCharType="begin">
                <w:ffData>
                  <w:name w:val="Rent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Rental"/>
            <w:r>
              <w:instrText xml:space="preserve"> FORMCHECKBOX </w:instrText>
            </w:r>
            <w:r w:rsidR="00C47406">
              <w:fldChar w:fldCharType="separate"/>
            </w:r>
            <w:r>
              <w:fldChar w:fldCharType="end"/>
            </w:r>
            <w:bookmarkEnd w:id="4"/>
            <w:r w:rsidRPr="008356AD">
              <w:t>Rental car</w:t>
            </w:r>
          </w:p>
        </w:tc>
        <w:tc>
          <w:tcPr>
            <w:tcW w:w="914" w:type="dxa"/>
            <w:tcBorders>
              <w:left w:val="nil"/>
            </w:tcBorders>
            <w:vAlign w:val="center"/>
          </w:tcPr>
          <w:p w14:paraId="2B96ABB8" w14:textId="77777777" w:rsidR="00EB62E9" w:rsidRPr="008356AD" w:rsidRDefault="00EB62E9" w:rsidP="00F66B0D">
            <w:r w:rsidRPr="008356AD">
              <w:fldChar w:fldCharType="begin">
                <w:ffData>
                  <w:name w:val="Oth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6AD">
              <w:instrText xml:space="preserve"> FORMCHECKBOX </w:instrText>
            </w:r>
            <w:r w:rsidR="00C47406">
              <w:fldChar w:fldCharType="separate"/>
            </w:r>
            <w:r w:rsidRPr="008356AD">
              <w:fldChar w:fldCharType="end"/>
            </w:r>
            <w:r w:rsidRPr="008356AD">
              <w:t>Other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B96ABB9" w14:textId="77777777" w:rsidR="00EB62E9" w:rsidRPr="008356AD" w:rsidRDefault="00EB62E9" w:rsidP="000945A1">
            <w:pPr>
              <w:pStyle w:val="RightAligned"/>
            </w:pPr>
            <w:r>
              <w:t>€</w:t>
            </w:r>
            <w:r w:rsidRPr="008356AD">
              <w:fldChar w:fldCharType="begin">
                <w:ffData>
                  <w:name w:val="ConfAmt2"/>
                  <w:enabled/>
                  <w:calcOnExit w:val="0"/>
                  <w:textInput/>
                </w:ffData>
              </w:fldChar>
            </w:r>
            <w:r w:rsidRPr="008356AD">
              <w:instrText xml:space="preserve"> FORMTEXT </w:instrText>
            </w:r>
            <w:r w:rsidRPr="008356AD">
              <w:fldChar w:fldCharType="separate"/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fldChar w:fldCharType="end"/>
            </w:r>
          </w:p>
          <w:p w14:paraId="2B96ABBA" w14:textId="77777777" w:rsidR="00EB62E9" w:rsidRPr="008356AD" w:rsidRDefault="00EB62E9" w:rsidP="000945A1">
            <w:pPr>
              <w:pStyle w:val="RightAligned"/>
            </w:pPr>
          </w:p>
        </w:tc>
        <w:tc>
          <w:tcPr>
            <w:tcW w:w="990" w:type="dxa"/>
            <w:shd w:val="clear" w:color="auto" w:fill="EAEAEA"/>
            <w:vAlign w:val="center"/>
          </w:tcPr>
          <w:p w14:paraId="2B96ABBB" w14:textId="77777777" w:rsidR="00EB62E9" w:rsidRPr="008356AD" w:rsidRDefault="00EB62E9" w:rsidP="000945A1">
            <w:pPr>
              <w:pStyle w:val="RightAligned"/>
            </w:pPr>
            <w:r>
              <w:t>€</w:t>
            </w:r>
            <w:r w:rsidRPr="008356AD">
              <w:fldChar w:fldCharType="begin">
                <w:ffData>
                  <w:name w:val="ConfAmt2"/>
                  <w:enabled/>
                  <w:calcOnExit w:val="0"/>
                  <w:textInput/>
                </w:ffData>
              </w:fldChar>
            </w:r>
            <w:r w:rsidRPr="008356AD">
              <w:instrText xml:space="preserve"> FORMTEXT </w:instrText>
            </w:r>
            <w:r w:rsidRPr="008356AD">
              <w:fldChar w:fldCharType="separate"/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fldChar w:fldCharType="end"/>
            </w:r>
          </w:p>
          <w:p w14:paraId="2B96ABBC" w14:textId="77777777" w:rsidR="00EB62E9" w:rsidRPr="008356AD" w:rsidRDefault="00EB62E9" w:rsidP="000945A1">
            <w:pPr>
              <w:pStyle w:val="RightAligned"/>
            </w:pPr>
          </w:p>
        </w:tc>
      </w:tr>
      <w:tr w:rsidR="00EB62E9" w:rsidRPr="008356AD" w14:paraId="2B96ABC5" w14:textId="77777777" w:rsidTr="00901A04">
        <w:trPr>
          <w:trHeight w:hRule="exact" w:val="317"/>
          <w:jc w:val="center"/>
        </w:trPr>
        <w:tc>
          <w:tcPr>
            <w:tcW w:w="1854" w:type="dxa"/>
            <w:gridSpan w:val="2"/>
            <w:vAlign w:val="center"/>
          </w:tcPr>
          <w:p w14:paraId="2B96ABBE" w14:textId="77777777" w:rsidR="00EB62E9" w:rsidRPr="008356AD" w:rsidRDefault="00EB62E9" w:rsidP="00315A71">
            <w:pPr>
              <w:pStyle w:val="ColumnHeadings"/>
            </w:pPr>
            <w:r>
              <w:t>Own Car travel</w:t>
            </w:r>
          </w:p>
        </w:tc>
        <w:tc>
          <w:tcPr>
            <w:tcW w:w="1845" w:type="dxa"/>
            <w:vAlign w:val="center"/>
          </w:tcPr>
          <w:p w14:paraId="2B96ABBF" w14:textId="77777777" w:rsidR="00EB62E9" w:rsidRPr="00F629F1" w:rsidRDefault="004541C6" w:rsidP="00335290">
            <w:pPr>
              <w:rPr>
                <w:i/>
              </w:rPr>
            </w:pPr>
            <w:r>
              <w:rPr>
                <w:i/>
              </w:rPr>
              <w:t>_____ km</w:t>
            </w:r>
          </w:p>
        </w:tc>
        <w:tc>
          <w:tcPr>
            <w:tcW w:w="4042" w:type="dxa"/>
            <w:gridSpan w:val="7"/>
            <w:vAlign w:val="center"/>
          </w:tcPr>
          <w:p w14:paraId="2B96ABC0" w14:textId="77777777" w:rsidR="00EB62E9" w:rsidRPr="00F629F1" w:rsidRDefault="004541C6" w:rsidP="004541C6">
            <w:pPr>
              <w:rPr>
                <w:i/>
                <w:sz w:val="16"/>
              </w:rPr>
            </w:pPr>
            <w:r>
              <w:fldChar w:fldCharType="begin">
                <w:ffData>
                  <w:name w:val="Rent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47406">
              <w:fldChar w:fldCharType="separate"/>
            </w:r>
            <w:r>
              <w:fldChar w:fldCharType="end"/>
            </w:r>
            <w:r>
              <w:t>Solo journey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B96ABC1" w14:textId="77777777" w:rsidR="00EB62E9" w:rsidRPr="008356AD" w:rsidRDefault="00EB62E9" w:rsidP="000945A1">
            <w:pPr>
              <w:pStyle w:val="RightAligned"/>
            </w:pPr>
            <w:r>
              <w:t>€</w:t>
            </w:r>
            <w:r w:rsidRPr="008356AD">
              <w:fldChar w:fldCharType="begin">
                <w:ffData>
                  <w:name w:val="ConfAmt2"/>
                  <w:enabled/>
                  <w:calcOnExit w:val="0"/>
                  <w:textInput/>
                </w:ffData>
              </w:fldChar>
            </w:r>
            <w:r w:rsidRPr="008356AD">
              <w:instrText xml:space="preserve"> FORMTEXT </w:instrText>
            </w:r>
            <w:r w:rsidRPr="008356AD">
              <w:fldChar w:fldCharType="separate"/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fldChar w:fldCharType="end"/>
            </w:r>
          </w:p>
          <w:p w14:paraId="2B96ABC2" w14:textId="77777777" w:rsidR="00EB62E9" w:rsidRPr="008356AD" w:rsidRDefault="00EB62E9" w:rsidP="000945A1">
            <w:pPr>
              <w:pStyle w:val="RightAligned"/>
            </w:pPr>
          </w:p>
        </w:tc>
        <w:tc>
          <w:tcPr>
            <w:tcW w:w="990" w:type="dxa"/>
            <w:shd w:val="clear" w:color="auto" w:fill="EAEAEA"/>
            <w:vAlign w:val="center"/>
          </w:tcPr>
          <w:p w14:paraId="2B96ABC3" w14:textId="77777777" w:rsidR="00EB62E9" w:rsidRPr="008356AD" w:rsidRDefault="00EB62E9" w:rsidP="00315A71">
            <w:pPr>
              <w:pStyle w:val="RightAligned"/>
            </w:pPr>
            <w:r>
              <w:t>€</w:t>
            </w:r>
            <w:r w:rsidRPr="008356AD">
              <w:fldChar w:fldCharType="begin">
                <w:ffData>
                  <w:name w:val="ConfAmt2"/>
                  <w:enabled/>
                  <w:calcOnExit w:val="0"/>
                  <w:textInput/>
                </w:ffData>
              </w:fldChar>
            </w:r>
            <w:r w:rsidRPr="008356AD">
              <w:instrText xml:space="preserve"> FORMTEXT </w:instrText>
            </w:r>
            <w:r w:rsidRPr="008356AD">
              <w:fldChar w:fldCharType="separate"/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fldChar w:fldCharType="end"/>
            </w:r>
          </w:p>
          <w:p w14:paraId="2B96ABC4" w14:textId="77777777" w:rsidR="00EB62E9" w:rsidRPr="008356AD" w:rsidRDefault="00EB62E9" w:rsidP="00315A71">
            <w:pPr>
              <w:pStyle w:val="RightAligned"/>
            </w:pPr>
          </w:p>
        </w:tc>
      </w:tr>
      <w:tr w:rsidR="00EB62E9" w:rsidRPr="008356AD" w14:paraId="2B96ABD0" w14:textId="77777777" w:rsidTr="00C121C1">
        <w:trPr>
          <w:trHeight w:hRule="exact" w:val="317"/>
          <w:jc w:val="center"/>
        </w:trPr>
        <w:tc>
          <w:tcPr>
            <w:tcW w:w="1854" w:type="dxa"/>
            <w:gridSpan w:val="2"/>
            <w:vAlign w:val="center"/>
          </w:tcPr>
          <w:p w14:paraId="2B96ABC6" w14:textId="77777777" w:rsidR="00EB62E9" w:rsidRPr="008356AD" w:rsidRDefault="004541C6" w:rsidP="00315A71">
            <w:pPr>
              <w:pStyle w:val="ColumnHeadings"/>
            </w:pPr>
            <w:r w:rsidRPr="008356AD">
              <w:t>Lodging</w:t>
            </w:r>
          </w:p>
        </w:tc>
        <w:tc>
          <w:tcPr>
            <w:tcW w:w="1845" w:type="dxa"/>
            <w:vAlign w:val="center"/>
          </w:tcPr>
          <w:p w14:paraId="2B96ABC7" w14:textId="77777777" w:rsidR="00EB62E9" w:rsidRPr="008356AD" w:rsidRDefault="00EB62E9" w:rsidP="00315A71"/>
        </w:tc>
        <w:tc>
          <w:tcPr>
            <w:tcW w:w="777" w:type="dxa"/>
            <w:tcBorders>
              <w:right w:val="nil"/>
            </w:tcBorders>
            <w:vAlign w:val="center"/>
          </w:tcPr>
          <w:p w14:paraId="2B96ABC8" w14:textId="77777777" w:rsidR="00EB62E9" w:rsidRPr="008356AD" w:rsidRDefault="00EB62E9" w:rsidP="00315A71"/>
        </w:tc>
        <w:tc>
          <w:tcPr>
            <w:tcW w:w="960" w:type="dxa"/>
            <w:tcBorders>
              <w:left w:val="nil"/>
              <w:right w:val="nil"/>
            </w:tcBorders>
            <w:vAlign w:val="center"/>
          </w:tcPr>
          <w:p w14:paraId="2B96ABC9" w14:textId="77777777" w:rsidR="00EB62E9" w:rsidRPr="008356AD" w:rsidRDefault="00EB62E9" w:rsidP="00315A71"/>
        </w:tc>
        <w:tc>
          <w:tcPr>
            <w:tcW w:w="1391" w:type="dxa"/>
            <w:gridSpan w:val="4"/>
            <w:tcBorders>
              <w:left w:val="nil"/>
              <w:right w:val="nil"/>
            </w:tcBorders>
            <w:vAlign w:val="center"/>
          </w:tcPr>
          <w:p w14:paraId="2B96ABCA" w14:textId="77777777" w:rsidR="00EB62E9" w:rsidRPr="008356AD" w:rsidRDefault="00EB62E9" w:rsidP="00315A71"/>
        </w:tc>
        <w:tc>
          <w:tcPr>
            <w:tcW w:w="914" w:type="dxa"/>
            <w:tcBorders>
              <w:left w:val="nil"/>
            </w:tcBorders>
            <w:vAlign w:val="center"/>
          </w:tcPr>
          <w:p w14:paraId="2B96ABCB" w14:textId="77777777" w:rsidR="00EB62E9" w:rsidRPr="008356AD" w:rsidRDefault="00EB62E9" w:rsidP="00315A71"/>
        </w:tc>
        <w:tc>
          <w:tcPr>
            <w:tcW w:w="989" w:type="dxa"/>
            <w:shd w:val="clear" w:color="auto" w:fill="auto"/>
            <w:vAlign w:val="center"/>
          </w:tcPr>
          <w:p w14:paraId="2B96ABCC" w14:textId="77777777" w:rsidR="00EB62E9" w:rsidRPr="008356AD" w:rsidRDefault="00EB62E9" w:rsidP="000945A1">
            <w:pPr>
              <w:pStyle w:val="RightAligned"/>
            </w:pPr>
            <w:r>
              <w:t>€</w:t>
            </w:r>
            <w:r w:rsidRPr="008356AD">
              <w:fldChar w:fldCharType="begin">
                <w:ffData>
                  <w:name w:val="ConfAmt2"/>
                  <w:enabled/>
                  <w:calcOnExit w:val="0"/>
                  <w:textInput/>
                </w:ffData>
              </w:fldChar>
            </w:r>
            <w:r w:rsidRPr="008356AD">
              <w:instrText xml:space="preserve"> FORMTEXT </w:instrText>
            </w:r>
            <w:r w:rsidRPr="008356AD">
              <w:fldChar w:fldCharType="separate"/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fldChar w:fldCharType="end"/>
            </w:r>
          </w:p>
          <w:p w14:paraId="2B96ABCD" w14:textId="77777777" w:rsidR="00EB62E9" w:rsidRPr="008356AD" w:rsidRDefault="00EB62E9" w:rsidP="000945A1">
            <w:pPr>
              <w:pStyle w:val="RightAligned"/>
            </w:pPr>
          </w:p>
        </w:tc>
        <w:tc>
          <w:tcPr>
            <w:tcW w:w="990" w:type="dxa"/>
            <w:shd w:val="clear" w:color="auto" w:fill="EAEAEA"/>
            <w:vAlign w:val="center"/>
          </w:tcPr>
          <w:p w14:paraId="2B96ABCE" w14:textId="77777777" w:rsidR="00EB62E9" w:rsidRPr="008356AD" w:rsidRDefault="00EB62E9" w:rsidP="00315A71">
            <w:pPr>
              <w:pStyle w:val="RightAligned"/>
            </w:pPr>
            <w:r>
              <w:t>€</w:t>
            </w:r>
            <w:r w:rsidRPr="008356AD">
              <w:fldChar w:fldCharType="begin">
                <w:ffData>
                  <w:name w:val="ConfAmt2"/>
                  <w:enabled/>
                  <w:calcOnExit w:val="0"/>
                  <w:textInput/>
                </w:ffData>
              </w:fldChar>
            </w:r>
            <w:r w:rsidRPr="008356AD">
              <w:instrText xml:space="preserve"> FORMTEXT </w:instrText>
            </w:r>
            <w:r w:rsidRPr="008356AD">
              <w:fldChar w:fldCharType="separate"/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fldChar w:fldCharType="end"/>
            </w:r>
          </w:p>
          <w:p w14:paraId="2B96ABCF" w14:textId="77777777" w:rsidR="00EB62E9" w:rsidRPr="008356AD" w:rsidRDefault="00EB62E9" w:rsidP="00315A71">
            <w:pPr>
              <w:pStyle w:val="RightAligned"/>
            </w:pPr>
          </w:p>
        </w:tc>
      </w:tr>
      <w:tr w:rsidR="00EB62E9" w:rsidRPr="008356AD" w14:paraId="2B96ABD8" w14:textId="77777777" w:rsidTr="00C121C1">
        <w:trPr>
          <w:trHeight w:hRule="exact" w:val="317"/>
          <w:jc w:val="center"/>
        </w:trPr>
        <w:tc>
          <w:tcPr>
            <w:tcW w:w="1854" w:type="dxa"/>
            <w:gridSpan w:val="2"/>
            <w:vAlign w:val="center"/>
          </w:tcPr>
          <w:p w14:paraId="2B96ABD1" w14:textId="77777777" w:rsidR="00EB62E9" w:rsidRPr="008356AD" w:rsidRDefault="004541C6" w:rsidP="00621D14">
            <w:pPr>
              <w:pStyle w:val="ColumnHeadings"/>
            </w:pPr>
            <w:r>
              <w:t>Meals</w:t>
            </w:r>
          </w:p>
        </w:tc>
        <w:tc>
          <w:tcPr>
            <w:tcW w:w="1845" w:type="dxa"/>
            <w:vAlign w:val="center"/>
          </w:tcPr>
          <w:p w14:paraId="2B96ABD2" w14:textId="77777777" w:rsidR="00EB62E9" w:rsidRPr="008356AD" w:rsidRDefault="00EB62E9" w:rsidP="00F66B0D"/>
        </w:tc>
        <w:tc>
          <w:tcPr>
            <w:tcW w:w="4042" w:type="dxa"/>
            <w:gridSpan w:val="7"/>
            <w:vAlign w:val="center"/>
          </w:tcPr>
          <w:p w14:paraId="2B96ABD3" w14:textId="77777777" w:rsidR="00EB62E9" w:rsidRPr="008356AD" w:rsidRDefault="00EB62E9" w:rsidP="00F629F1"/>
        </w:tc>
        <w:tc>
          <w:tcPr>
            <w:tcW w:w="989" w:type="dxa"/>
            <w:shd w:val="clear" w:color="auto" w:fill="auto"/>
            <w:vAlign w:val="center"/>
          </w:tcPr>
          <w:p w14:paraId="2B96ABD4" w14:textId="77777777" w:rsidR="00EB62E9" w:rsidRPr="008356AD" w:rsidRDefault="00EB62E9" w:rsidP="000945A1">
            <w:pPr>
              <w:pStyle w:val="RightAligned"/>
            </w:pPr>
            <w:r>
              <w:t>€</w:t>
            </w:r>
            <w:r w:rsidRPr="008356AD">
              <w:fldChar w:fldCharType="begin">
                <w:ffData>
                  <w:name w:val="ConfAmt2"/>
                  <w:enabled/>
                  <w:calcOnExit w:val="0"/>
                  <w:textInput/>
                </w:ffData>
              </w:fldChar>
            </w:r>
            <w:r w:rsidRPr="008356AD">
              <w:instrText xml:space="preserve"> FORMTEXT </w:instrText>
            </w:r>
            <w:r w:rsidRPr="008356AD">
              <w:fldChar w:fldCharType="separate"/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fldChar w:fldCharType="end"/>
            </w:r>
          </w:p>
          <w:p w14:paraId="2B96ABD5" w14:textId="77777777" w:rsidR="00EB62E9" w:rsidRPr="008356AD" w:rsidRDefault="00EB62E9" w:rsidP="000945A1">
            <w:pPr>
              <w:pStyle w:val="RightAligned"/>
            </w:pPr>
          </w:p>
        </w:tc>
        <w:tc>
          <w:tcPr>
            <w:tcW w:w="990" w:type="dxa"/>
            <w:shd w:val="clear" w:color="auto" w:fill="EAEAEA"/>
            <w:vAlign w:val="center"/>
          </w:tcPr>
          <w:p w14:paraId="2B96ABD6" w14:textId="77777777" w:rsidR="00EB62E9" w:rsidRPr="008356AD" w:rsidRDefault="00EB62E9" w:rsidP="000945A1">
            <w:pPr>
              <w:pStyle w:val="RightAligned"/>
            </w:pPr>
            <w:r>
              <w:t>€</w:t>
            </w:r>
            <w:r w:rsidRPr="008356AD">
              <w:fldChar w:fldCharType="begin">
                <w:ffData>
                  <w:name w:val="ConfAmt2"/>
                  <w:enabled/>
                  <w:calcOnExit w:val="0"/>
                  <w:textInput/>
                </w:ffData>
              </w:fldChar>
            </w:r>
            <w:r w:rsidRPr="008356AD">
              <w:instrText xml:space="preserve"> FORMTEXT </w:instrText>
            </w:r>
            <w:r w:rsidRPr="008356AD">
              <w:fldChar w:fldCharType="separate"/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fldChar w:fldCharType="end"/>
            </w:r>
          </w:p>
          <w:p w14:paraId="2B96ABD7" w14:textId="77777777" w:rsidR="00EB62E9" w:rsidRPr="008356AD" w:rsidRDefault="00EB62E9" w:rsidP="000945A1">
            <w:pPr>
              <w:pStyle w:val="RightAligned"/>
            </w:pPr>
          </w:p>
        </w:tc>
      </w:tr>
      <w:tr w:rsidR="00EB62E9" w:rsidRPr="008356AD" w14:paraId="2B96ABE0" w14:textId="77777777" w:rsidTr="00C121C1">
        <w:trPr>
          <w:trHeight w:hRule="exact" w:val="317"/>
          <w:jc w:val="center"/>
        </w:trPr>
        <w:tc>
          <w:tcPr>
            <w:tcW w:w="1854" w:type="dxa"/>
            <w:gridSpan w:val="2"/>
            <w:vAlign w:val="center"/>
          </w:tcPr>
          <w:p w14:paraId="2B96ABD9" w14:textId="77777777" w:rsidR="00EB62E9" w:rsidRPr="008356AD" w:rsidRDefault="00EB62E9" w:rsidP="00621D14">
            <w:pPr>
              <w:pStyle w:val="ColumnHeadings"/>
            </w:pPr>
          </w:p>
        </w:tc>
        <w:tc>
          <w:tcPr>
            <w:tcW w:w="1845" w:type="dxa"/>
            <w:vAlign w:val="center"/>
          </w:tcPr>
          <w:p w14:paraId="2B96ABDA" w14:textId="77777777" w:rsidR="00EB62E9" w:rsidRPr="00F629F1" w:rsidRDefault="00EB62E9" w:rsidP="00F66B0D">
            <w:pPr>
              <w:rPr>
                <w:i/>
              </w:rPr>
            </w:pPr>
          </w:p>
        </w:tc>
        <w:tc>
          <w:tcPr>
            <w:tcW w:w="4042" w:type="dxa"/>
            <w:gridSpan w:val="7"/>
            <w:vAlign w:val="center"/>
          </w:tcPr>
          <w:p w14:paraId="2B96ABDB" w14:textId="77777777" w:rsidR="00EB62E9" w:rsidRPr="00F629F1" w:rsidRDefault="00EB62E9" w:rsidP="006225FA">
            <w:pPr>
              <w:rPr>
                <w:i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2B96ABDC" w14:textId="77777777" w:rsidR="00EB62E9" w:rsidRPr="008356AD" w:rsidRDefault="00EB62E9" w:rsidP="000945A1">
            <w:pPr>
              <w:pStyle w:val="RightAligned"/>
            </w:pPr>
            <w:r>
              <w:t>€</w:t>
            </w:r>
            <w:r w:rsidRPr="008356AD">
              <w:fldChar w:fldCharType="begin">
                <w:ffData>
                  <w:name w:val="ConfAmt2"/>
                  <w:enabled/>
                  <w:calcOnExit w:val="0"/>
                  <w:textInput/>
                </w:ffData>
              </w:fldChar>
            </w:r>
            <w:r w:rsidRPr="008356AD">
              <w:instrText xml:space="preserve"> FORMTEXT </w:instrText>
            </w:r>
            <w:r w:rsidRPr="008356AD">
              <w:fldChar w:fldCharType="separate"/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fldChar w:fldCharType="end"/>
            </w:r>
          </w:p>
          <w:p w14:paraId="2B96ABDD" w14:textId="77777777" w:rsidR="00EB62E9" w:rsidRPr="008356AD" w:rsidRDefault="00EB62E9" w:rsidP="000945A1">
            <w:pPr>
              <w:pStyle w:val="RightAligned"/>
            </w:pPr>
          </w:p>
        </w:tc>
        <w:tc>
          <w:tcPr>
            <w:tcW w:w="990" w:type="dxa"/>
            <w:shd w:val="clear" w:color="auto" w:fill="EAEAEA"/>
            <w:vAlign w:val="center"/>
          </w:tcPr>
          <w:p w14:paraId="2B96ABDE" w14:textId="77777777" w:rsidR="00EB62E9" w:rsidRPr="008356AD" w:rsidRDefault="00EB62E9" w:rsidP="000945A1">
            <w:pPr>
              <w:pStyle w:val="RightAligned"/>
            </w:pPr>
            <w:r>
              <w:t>€</w:t>
            </w:r>
            <w:r w:rsidRPr="008356AD">
              <w:fldChar w:fldCharType="begin">
                <w:ffData>
                  <w:name w:val="ConfAmt2"/>
                  <w:enabled/>
                  <w:calcOnExit w:val="0"/>
                  <w:textInput/>
                </w:ffData>
              </w:fldChar>
            </w:r>
            <w:r w:rsidRPr="008356AD">
              <w:instrText xml:space="preserve"> FORMTEXT </w:instrText>
            </w:r>
            <w:r w:rsidRPr="008356AD">
              <w:fldChar w:fldCharType="separate"/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fldChar w:fldCharType="end"/>
            </w:r>
          </w:p>
          <w:p w14:paraId="2B96ABDF" w14:textId="77777777" w:rsidR="00EB62E9" w:rsidRPr="008356AD" w:rsidRDefault="00EB62E9" w:rsidP="000945A1">
            <w:pPr>
              <w:pStyle w:val="RightAligned"/>
            </w:pPr>
          </w:p>
        </w:tc>
      </w:tr>
      <w:tr w:rsidR="00EB62E9" w:rsidRPr="008356AD" w14:paraId="2B96ABE8" w14:textId="77777777" w:rsidTr="00C121C1">
        <w:trPr>
          <w:trHeight w:hRule="exact" w:val="317"/>
          <w:jc w:val="center"/>
        </w:trPr>
        <w:tc>
          <w:tcPr>
            <w:tcW w:w="1854" w:type="dxa"/>
            <w:gridSpan w:val="2"/>
            <w:vAlign w:val="center"/>
          </w:tcPr>
          <w:p w14:paraId="2B96ABE1" w14:textId="77777777" w:rsidR="00EB62E9" w:rsidRPr="008356AD" w:rsidRDefault="00EB62E9" w:rsidP="00621D14">
            <w:pPr>
              <w:pStyle w:val="ColumnHeadings"/>
            </w:pPr>
            <w:r>
              <w:t>Course</w:t>
            </w:r>
            <w:r w:rsidRPr="008356AD">
              <w:t xml:space="preserve"> fees</w:t>
            </w:r>
          </w:p>
        </w:tc>
        <w:tc>
          <w:tcPr>
            <w:tcW w:w="1845" w:type="dxa"/>
            <w:vAlign w:val="center"/>
          </w:tcPr>
          <w:p w14:paraId="2B96ABE2" w14:textId="77777777" w:rsidR="00EB62E9" w:rsidRDefault="00EB62E9" w:rsidP="00F66B0D"/>
        </w:tc>
        <w:tc>
          <w:tcPr>
            <w:tcW w:w="4042" w:type="dxa"/>
            <w:gridSpan w:val="7"/>
            <w:vAlign w:val="center"/>
          </w:tcPr>
          <w:p w14:paraId="2B96ABE3" w14:textId="77777777" w:rsidR="00EB62E9" w:rsidRDefault="00EB62E9" w:rsidP="006225FA"/>
        </w:tc>
        <w:tc>
          <w:tcPr>
            <w:tcW w:w="989" w:type="dxa"/>
            <w:shd w:val="clear" w:color="auto" w:fill="auto"/>
            <w:vAlign w:val="center"/>
          </w:tcPr>
          <w:p w14:paraId="2B96ABE4" w14:textId="77777777" w:rsidR="00EB62E9" w:rsidRPr="008356AD" w:rsidRDefault="00EB62E9" w:rsidP="000945A1">
            <w:pPr>
              <w:pStyle w:val="RightAligned"/>
            </w:pPr>
            <w:r>
              <w:t>€</w:t>
            </w:r>
            <w:r w:rsidRPr="008356AD">
              <w:fldChar w:fldCharType="begin">
                <w:ffData>
                  <w:name w:val="ConfAmt2"/>
                  <w:enabled/>
                  <w:calcOnExit w:val="0"/>
                  <w:textInput/>
                </w:ffData>
              </w:fldChar>
            </w:r>
            <w:r w:rsidRPr="008356AD">
              <w:instrText xml:space="preserve"> FORMTEXT </w:instrText>
            </w:r>
            <w:r w:rsidRPr="008356AD">
              <w:fldChar w:fldCharType="separate"/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fldChar w:fldCharType="end"/>
            </w:r>
          </w:p>
          <w:p w14:paraId="2B96ABE5" w14:textId="77777777" w:rsidR="00EB62E9" w:rsidRPr="008356AD" w:rsidRDefault="00EB62E9" w:rsidP="000945A1">
            <w:pPr>
              <w:pStyle w:val="RightAligned"/>
            </w:pPr>
          </w:p>
        </w:tc>
        <w:tc>
          <w:tcPr>
            <w:tcW w:w="990" w:type="dxa"/>
            <w:shd w:val="clear" w:color="auto" w:fill="EAEAEA"/>
            <w:vAlign w:val="center"/>
          </w:tcPr>
          <w:p w14:paraId="2B96ABE6" w14:textId="77777777" w:rsidR="00EB62E9" w:rsidRPr="008356AD" w:rsidRDefault="00EB62E9" w:rsidP="000945A1">
            <w:pPr>
              <w:pStyle w:val="RightAligned"/>
            </w:pPr>
            <w:r>
              <w:t>€</w:t>
            </w:r>
            <w:r w:rsidRPr="008356AD">
              <w:fldChar w:fldCharType="begin">
                <w:ffData>
                  <w:name w:val="ConfAmt2"/>
                  <w:enabled/>
                  <w:calcOnExit w:val="0"/>
                  <w:textInput/>
                </w:ffData>
              </w:fldChar>
            </w:r>
            <w:r w:rsidRPr="008356AD">
              <w:instrText xml:space="preserve"> FORMTEXT </w:instrText>
            </w:r>
            <w:r w:rsidRPr="008356AD">
              <w:fldChar w:fldCharType="separate"/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fldChar w:fldCharType="end"/>
            </w:r>
          </w:p>
          <w:p w14:paraId="2B96ABE7" w14:textId="77777777" w:rsidR="00EB62E9" w:rsidRPr="008356AD" w:rsidRDefault="00EB62E9" w:rsidP="000945A1">
            <w:pPr>
              <w:pStyle w:val="RightAligned"/>
            </w:pPr>
          </w:p>
        </w:tc>
      </w:tr>
      <w:tr w:rsidR="00EB62E9" w:rsidRPr="008356AD" w14:paraId="2B96ABF0" w14:textId="77777777" w:rsidTr="00C121C1">
        <w:trPr>
          <w:trHeight w:hRule="exact" w:val="317"/>
          <w:jc w:val="center"/>
        </w:trPr>
        <w:tc>
          <w:tcPr>
            <w:tcW w:w="1854" w:type="dxa"/>
            <w:gridSpan w:val="2"/>
            <w:vAlign w:val="center"/>
          </w:tcPr>
          <w:p w14:paraId="2B96ABE9" w14:textId="77777777" w:rsidR="00EB62E9" w:rsidRPr="008356AD" w:rsidRDefault="00EB62E9" w:rsidP="00621D14">
            <w:pPr>
              <w:pStyle w:val="ColumnHeadings"/>
            </w:pPr>
          </w:p>
        </w:tc>
        <w:tc>
          <w:tcPr>
            <w:tcW w:w="1845" w:type="dxa"/>
            <w:vAlign w:val="center"/>
          </w:tcPr>
          <w:p w14:paraId="2B96ABEA" w14:textId="77777777" w:rsidR="00EB62E9" w:rsidRPr="008356AD" w:rsidRDefault="00EB62E9" w:rsidP="00F66B0D"/>
        </w:tc>
        <w:tc>
          <w:tcPr>
            <w:tcW w:w="4042" w:type="dxa"/>
            <w:gridSpan w:val="7"/>
            <w:vAlign w:val="center"/>
          </w:tcPr>
          <w:p w14:paraId="2B96ABEB" w14:textId="77777777" w:rsidR="00EB62E9" w:rsidRPr="008356AD" w:rsidRDefault="00EB62E9" w:rsidP="00F629F1"/>
        </w:tc>
        <w:tc>
          <w:tcPr>
            <w:tcW w:w="989" w:type="dxa"/>
            <w:shd w:val="clear" w:color="auto" w:fill="auto"/>
            <w:vAlign w:val="center"/>
          </w:tcPr>
          <w:p w14:paraId="2B96ABEC" w14:textId="77777777" w:rsidR="00EB62E9" w:rsidRPr="008356AD" w:rsidRDefault="00EB62E9" w:rsidP="000945A1">
            <w:pPr>
              <w:pStyle w:val="RightAligned"/>
            </w:pPr>
            <w:r>
              <w:t>€</w:t>
            </w:r>
            <w:r w:rsidRPr="008356AD">
              <w:fldChar w:fldCharType="begin">
                <w:ffData>
                  <w:name w:val="ConfAmt2"/>
                  <w:enabled/>
                  <w:calcOnExit w:val="0"/>
                  <w:textInput/>
                </w:ffData>
              </w:fldChar>
            </w:r>
            <w:r w:rsidRPr="008356AD">
              <w:instrText xml:space="preserve"> FORMTEXT </w:instrText>
            </w:r>
            <w:r w:rsidRPr="008356AD">
              <w:fldChar w:fldCharType="separate"/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fldChar w:fldCharType="end"/>
            </w:r>
          </w:p>
          <w:p w14:paraId="2B96ABED" w14:textId="77777777" w:rsidR="00EB62E9" w:rsidRPr="008356AD" w:rsidRDefault="00EB62E9" w:rsidP="000945A1">
            <w:pPr>
              <w:pStyle w:val="RightAligned"/>
            </w:pPr>
          </w:p>
        </w:tc>
        <w:tc>
          <w:tcPr>
            <w:tcW w:w="990" w:type="dxa"/>
            <w:shd w:val="clear" w:color="auto" w:fill="EAEAEA"/>
            <w:vAlign w:val="center"/>
          </w:tcPr>
          <w:p w14:paraId="2B96ABEE" w14:textId="77777777" w:rsidR="00EB62E9" w:rsidRPr="008356AD" w:rsidRDefault="00EB62E9" w:rsidP="000945A1">
            <w:pPr>
              <w:pStyle w:val="RightAligned"/>
            </w:pPr>
            <w:r>
              <w:t>€</w:t>
            </w:r>
            <w:r w:rsidRPr="008356AD">
              <w:fldChar w:fldCharType="begin">
                <w:ffData>
                  <w:name w:val="ConfAmt2"/>
                  <w:enabled/>
                  <w:calcOnExit w:val="0"/>
                  <w:textInput/>
                </w:ffData>
              </w:fldChar>
            </w:r>
            <w:r w:rsidRPr="008356AD">
              <w:instrText xml:space="preserve"> FORMTEXT </w:instrText>
            </w:r>
            <w:r w:rsidRPr="008356AD">
              <w:fldChar w:fldCharType="separate"/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fldChar w:fldCharType="end"/>
            </w:r>
          </w:p>
          <w:p w14:paraId="2B96ABEF" w14:textId="77777777" w:rsidR="00EB62E9" w:rsidRPr="008356AD" w:rsidRDefault="00EB62E9" w:rsidP="000945A1">
            <w:pPr>
              <w:pStyle w:val="RightAligned"/>
            </w:pPr>
          </w:p>
        </w:tc>
      </w:tr>
      <w:tr w:rsidR="00EB62E9" w:rsidRPr="008356AD" w14:paraId="2B96ABF8" w14:textId="77777777" w:rsidTr="0097630B">
        <w:trPr>
          <w:trHeight w:hRule="exact" w:val="358"/>
          <w:jc w:val="center"/>
        </w:trPr>
        <w:tc>
          <w:tcPr>
            <w:tcW w:w="1854" w:type="dxa"/>
            <w:gridSpan w:val="2"/>
            <w:vAlign w:val="center"/>
          </w:tcPr>
          <w:p w14:paraId="2B96ABF1" w14:textId="77777777" w:rsidR="00EB62E9" w:rsidRPr="008356AD" w:rsidRDefault="00EB62E9" w:rsidP="00621D14">
            <w:pPr>
              <w:pStyle w:val="ColumnHeadings"/>
            </w:pPr>
            <w:r w:rsidRPr="00EB62E9">
              <w:rPr>
                <w:color w:val="FF0000"/>
              </w:rPr>
              <w:t>Deductions</w:t>
            </w:r>
          </w:p>
        </w:tc>
        <w:tc>
          <w:tcPr>
            <w:tcW w:w="1845" w:type="dxa"/>
            <w:vAlign w:val="center"/>
          </w:tcPr>
          <w:p w14:paraId="2B96ABF2" w14:textId="77777777" w:rsidR="00EB62E9" w:rsidRPr="008356AD" w:rsidRDefault="00EB62E9" w:rsidP="00F66B0D"/>
        </w:tc>
        <w:tc>
          <w:tcPr>
            <w:tcW w:w="4042" w:type="dxa"/>
            <w:gridSpan w:val="7"/>
            <w:vAlign w:val="center"/>
          </w:tcPr>
          <w:p w14:paraId="2B96ABF3" w14:textId="77777777" w:rsidR="00EB62E9" w:rsidRPr="008356AD" w:rsidRDefault="00EB62E9" w:rsidP="00F66B0D"/>
        </w:tc>
        <w:tc>
          <w:tcPr>
            <w:tcW w:w="989" w:type="dxa"/>
            <w:shd w:val="clear" w:color="auto" w:fill="auto"/>
            <w:vAlign w:val="center"/>
          </w:tcPr>
          <w:p w14:paraId="2B96ABF4" w14:textId="77777777" w:rsidR="00EB62E9" w:rsidRPr="008356AD" w:rsidRDefault="00EB62E9" w:rsidP="000945A1">
            <w:pPr>
              <w:pStyle w:val="RightAligned"/>
            </w:pPr>
            <w:r>
              <w:t>€</w:t>
            </w:r>
            <w:r w:rsidRPr="008356AD">
              <w:fldChar w:fldCharType="begin">
                <w:ffData>
                  <w:name w:val="ConfAmt2"/>
                  <w:enabled/>
                  <w:calcOnExit w:val="0"/>
                  <w:textInput/>
                </w:ffData>
              </w:fldChar>
            </w:r>
            <w:r w:rsidRPr="008356AD">
              <w:instrText xml:space="preserve"> FORMTEXT </w:instrText>
            </w:r>
            <w:r w:rsidRPr="008356AD">
              <w:fldChar w:fldCharType="separate"/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fldChar w:fldCharType="end"/>
            </w:r>
          </w:p>
          <w:p w14:paraId="2B96ABF5" w14:textId="77777777" w:rsidR="00EB62E9" w:rsidRPr="008356AD" w:rsidRDefault="00EB62E9" w:rsidP="000945A1">
            <w:pPr>
              <w:pStyle w:val="RightAligned"/>
            </w:pPr>
          </w:p>
        </w:tc>
        <w:tc>
          <w:tcPr>
            <w:tcW w:w="990" w:type="dxa"/>
            <w:shd w:val="clear" w:color="auto" w:fill="EAEAEA"/>
            <w:vAlign w:val="center"/>
          </w:tcPr>
          <w:p w14:paraId="2B96ABF6" w14:textId="77777777" w:rsidR="00EB62E9" w:rsidRPr="008356AD" w:rsidRDefault="00EB62E9" w:rsidP="000945A1">
            <w:pPr>
              <w:pStyle w:val="RightAligned"/>
            </w:pPr>
            <w:r>
              <w:t>€</w:t>
            </w:r>
            <w:r w:rsidRPr="008356AD">
              <w:fldChar w:fldCharType="begin">
                <w:ffData>
                  <w:name w:val="ConfAmt2"/>
                  <w:enabled/>
                  <w:calcOnExit w:val="0"/>
                  <w:textInput/>
                </w:ffData>
              </w:fldChar>
            </w:r>
            <w:r w:rsidRPr="008356AD">
              <w:instrText xml:space="preserve"> FORMTEXT </w:instrText>
            </w:r>
            <w:r w:rsidRPr="008356AD">
              <w:fldChar w:fldCharType="separate"/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fldChar w:fldCharType="end"/>
            </w:r>
          </w:p>
          <w:p w14:paraId="2B96ABF7" w14:textId="77777777" w:rsidR="00EB62E9" w:rsidRPr="008356AD" w:rsidRDefault="00EB62E9" w:rsidP="000945A1">
            <w:pPr>
              <w:pStyle w:val="RightAligned"/>
            </w:pPr>
          </w:p>
        </w:tc>
      </w:tr>
      <w:tr w:rsidR="00EB62E9" w:rsidRPr="008356AD" w14:paraId="2B96ABFF" w14:textId="77777777" w:rsidTr="00C121C1">
        <w:trPr>
          <w:trHeight w:hRule="exact" w:val="317"/>
          <w:jc w:val="center"/>
        </w:trPr>
        <w:tc>
          <w:tcPr>
            <w:tcW w:w="1854" w:type="dxa"/>
            <w:gridSpan w:val="2"/>
            <w:vAlign w:val="center"/>
          </w:tcPr>
          <w:p w14:paraId="2B96ABF9" w14:textId="77777777" w:rsidR="00EB62E9" w:rsidRPr="008356AD" w:rsidRDefault="00EB62E9" w:rsidP="00621D14">
            <w:pPr>
              <w:pStyle w:val="ColumnHeadings"/>
            </w:pPr>
            <w:r w:rsidRPr="008356AD">
              <w:t>Other</w:t>
            </w:r>
          </w:p>
        </w:tc>
        <w:tc>
          <w:tcPr>
            <w:tcW w:w="1845" w:type="dxa"/>
            <w:vAlign w:val="center"/>
          </w:tcPr>
          <w:p w14:paraId="2B96ABFA" w14:textId="77777777" w:rsidR="00EB62E9" w:rsidRPr="008356AD" w:rsidRDefault="00EB62E9" w:rsidP="00F66B0D">
            <w:r w:rsidRPr="008356AD">
              <w:fldChar w:fldCharType="begin">
                <w:ffData>
                  <w:name w:val="OtherDates2"/>
                  <w:enabled/>
                  <w:calcOnExit w:val="0"/>
                  <w:textInput/>
                </w:ffData>
              </w:fldChar>
            </w:r>
            <w:r w:rsidRPr="008356AD">
              <w:instrText xml:space="preserve"> FORMTEXT </w:instrText>
            </w:r>
            <w:r w:rsidRPr="008356AD">
              <w:fldChar w:fldCharType="separate"/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fldChar w:fldCharType="end"/>
            </w:r>
          </w:p>
        </w:tc>
        <w:tc>
          <w:tcPr>
            <w:tcW w:w="4042" w:type="dxa"/>
            <w:gridSpan w:val="7"/>
            <w:vAlign w:val="center"/>
          </w:tcPr>
          <w:p w14:paraId="2B96ABFB" w14:textId="77777777" w:rsidR="00EB62E9" w:rsidRPr="008356AD" w:rsidRDefault="00EB62E9" w:rsidP="000C12CD">
            <w:r w:rsidRPr="008356AD">
              <w:t>Purpose</w:t>
            </w:r>
            <w:r>
              <w:t xml:space="preserve">: </w:t>
            </w:r>
            <w:r w:rsidRPr="008356AD">
              <w:t xml:space="preserve"> </w:t>
            </w:r>
            <w:r w:rsidRPr="008356AD">
              <w:fldChar w:fldCharType="begin">
                <w:ffData>
                  <w:name w:val="OtherDates2"/>
                  <w:enabled/>
                  <w:calcOnExit w:val="0"/>
                  <w:textInput/>
                </w:ffData>
              </w:fldChar>
            </w:r>
            <w:r w:rsidRPr="008356AD">
              <w:instrText xml:space="preserve"> FORMTEXT </w:instrText>
            </w:r>
            <w:r w:rsidRPr="008356AD">
              <w:fldChar w:fldCharType="separate"/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fldChar w:fldCharType="end"/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B96ABFC" w14:textId="77777777" w:rsidR="00EB62E9" w:rsidRPr="008356AD" w:rsidRDefault="00EB62E9" w:rsidP="000C12CD">
            <w:pPr>
              <w:pStyle w:val="RightAligned"/>
            </w:pPr>
            <w:r>
              <w:t>€</w:t>
            </w:r>
            <w:r w:rsidRPr="008356AD">
              <w:fldChar w:fldCharType="begin">
                <w:ffData>
                  <w:name w:val="OtherDates2"/>
                  <w:enabled/>
                  <w:calcOnExit w:val="0"/>
                  <w:textInput/>
                </w:ffData>
              </w:fldChar>
            </w:r>
            <w:r w:rsidRPr="008356AD">
              <w:instrText xml:space="preserve"> FORMTEXT </w:instrText>
            </w:r>
            <w:r w:rsidRPr="008356AD">
              <w:fldChar w:fldCharType="separate"/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fldChar w:fldCharType="end"/>
            </w:r>
          </w:p>
        </w:tc>
        <w:tc>
          <w:tcPr>
            <w:tcW w:w="990" w:type="dxa"/>
            <w:shd w:val="clear" w:color="auto" w:fill="EAEAEA"/>
            <w:vAlign w:val="center"/>
          </w:tcPr>
          <w:p w14:paraId="2B96ABFD" w14:textId="77777777" w:rsidR="00EB62E9" w:rsidRPr="008356AD" w:rsidRDefault="00EB62E9" w:rsidP="00C121C1">
            <w:pPr>
              <w:pStyle w:val="RightAligned"/>
            </w:pPr>
            <w:r>
              <w:t>€</w:t>
            </w:r>
            <w:r w:rsidRPr="008356AD">
              <w:fldChar w:fldCharType="begin">
                <w:ffData>
                  <w:name w:val="ConfAmt2"/>
                  <w:enabled/>
                  <w:calcOnExit w:val="0"/>
                  <w:textInput/>
                </w:ffData>
              </w:fldChar>
            </w:r>
            <w:r w:rsidRPr="008356AD">
              <w:instrText xml:space="preserve"> FORMTEXT </w:instrText>
            </w:r>
            <w:r w:rsidRPr="008356AD">
              <w:fldChar w:fldCharType="separate"/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fldChar w:fldCharType="end"/>
            </w:r>
          </w:p>
          <w:p w14:paraId="2B96ABFE" w14:textId="77777777" w:rsidR="00EB62E9" w:rsidRPr="008356AD" w:rsidRDefault="00EB62E9" w:rsidP="0077502E">
            <w:pPr>
              <w:pStyle w:val="RightAligned"/>
            </w:pPr>
          </w:p>
        </w:tc>
      </w:tr>
      <w:tr w:rsidR="00EB62E9" w:rsidRPr="008356AD" w14:paraId="2B96AC07" w14:textId="77777777" w:rsidTr="00C121C1">
        <w:trPr>
          <w:trHeight w:hRule="exact" w:val="317"/>
          <w:jc w:val="center"/>
        </w:trPr>
        <w:tc>
          <w:tcPr>
            <w:tcW w:w="1854" w:type="dxa"/>
            <w:gridSpan w:val="2"/>
            <w:vAlign w:val="center"/>
          </w:tcPr>
          <w:p w14:paraId="2B96AC00" w14:textId="77777777" w:rsidR="00EB62E9" w:rsidRPr="008356AD" w:rsidRDefault="00EB62E9" w:rsidP="00621D14">
            <w:pPr>
              <w:pStyle w:val="ColumnHeadings"/>
            </w:pPr>
          </w:p>
        </w:tc>
        <w:bookmarkStart w:id="5" w:name="OtherDates2"/>
        <w:tc>
          <w:tcPr>
            <w:tcW w:w="1845" w:type="dxa"/>
            <w:vAlign w:val="center"/>
          </w:tcPr>
          <w:p w14:paraId="2B96AC01" w14:textId="77777777" w:rsidR="00EB62E9" w:rsidRPr="008356AD" w:rsidRDefault="00EB62E9" w:rsidP="00F66B0D">
            <w:r w:rsidRPr="008356AD">
              <w:fldChar w:fldCharType="begin">
                <w:ffData>
                  <w:name w:val="OtherDates2"/>
                  <w:enabled/>
                  <w:calcOnExit w:val="0"/>
                  <w:textInput/>
                </w:ffData>
              </w:fldChar>
            </w:r>
            <w:r w:rsidRPr="008356AD">
              <w:instrText xml:space="preserve"> FORMTEXT </w:instrText>
            </w:r>
            <w:r w:rsidRPr="008356AD">
              <w:fldChar w:fldCharType="separate"/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fldChar w:fldCharType="end"/>
            </w:r>
            <w:bookmarkEnd w:id="5"/>
          </w:p>
        </w:tc>
        <w:tc>
          <w:tcPr>
            <w:tcW w:w="4042" w:type="dxa"/>
            <w:gridSpan w:val="7"/>
            <w:vAlign w:val="center"/>
          </w:tcPr>
          <w:p w14:paraId="2B96AC02" w14:textId="77777777" w:rsidR="00EB62E9" w:rsidRPr="008356AD" w:rsidRDefault="00EB62E9" w:rsidP="00F66B0D">
            <w:r w:rsidRPr="008356AD">
              <w:t>Purpose</w:t>
            </w:r>
            <w:r>
              <w:t xml:space="preserve">: </w:t>
            </w:r>
            <w:r w:rsidRPr="008356AD">
              <w:t xml:space="preserve"> </w:t>
            </w:r>
            <w:bookmarkStart w:id="6" w:name="OtherPurpose2"/>
            <w:r w:rsidRPr="008356AD">
              <w:fldChar w:fldCharType="begin">
                <w:ffData>
                  <w:name w:val="OtherPurpose2"/>
                  <w:enabled/>
                  <w:calcOnExit w:val="0"/>
                  <w:textInput/>
                </w:ffData>
              </w:fldChar>
            </w:r>
            <w:r w:rsidRPr="008356AD">
              <w:instrText xml:space="preserve"> FORMTEXT </w:instrText>
            </w:r>
            <w:r w:rsidRPr="008356AD">
              <w:fldChar w:fldCharType="separate"/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fldChar w:fldCharType="end"/>
            </w:r>
            <w:bookmarkEnd w:id="6"/>
          </w:p>
        </w:tc>
        <w:tc>
          <w:tcPr>
            <w:tcW w:w="989" w:type="dxa"/>
            <w:shd w:val="clear" w:color="auto" w:fill="auto"/>
            <w:vAlign w:val="center"/>
          </w:tcPr>
          <w:p w14:paraId="2B96AC03" w14:textId="77777777" w:rsidR="00EB62E9" w:rsidRPr="008356AD" w:rsidRDefault="00EB62E9" w:rsidP="00C121C1">
            <w:pPr>
              <w:pStyle w:val="RightAligned"/>
            </w:pPr>
            <w:r>
              <w:t>€</w:t>
            </w:r>
            <w:r w:rsidRPr="008356AD">
              <w:fldChar w:fldCharType="begin">
                <w:ffData>
                  <w:name w:val="ConfAmt2"/>
                  <w:enabled/>
                  <w:calcOnExit w:val="0"/>
                  <w:textInput/>
                </w:ffData>
              </w:fldChar>
            </w:r>
            <w:r w:rsidRPr="008356AD">
              <w:instrText xml:space="preserve"> FORMTEXT </w:instrText>
            </w:r>
            <w:r w:rsidRPr="008356AD">
              <w:fldChar w:fldCharType="separate"/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fldChar w:fldCharType="end"/>
            </w:r>
          </w:p>
          <w:p w14:paraId="2B96AC04" w14:textId="77777777" w:rsidR="00EB62E9" w:rsidRPr="008356AD" w:rsidRDefault="00EB62E9" w:rsidP="0077502E">
            <w:pPr>
              <w:pStyle w:val="RightAligned"/>
            </w:pPr>
          </w:p>
        </w:tc>
        <w:tc>
          <w:tcPr>
            <w:tcW w:w="990" w:type="dxa"/>
            <w:shd w:val="clear" w:color="auto" w:fill="EAEAEA"/>
            <w:vAlign w:val="center"/>
          </w:tcPr>
          <w:p w14:paraId="2B96AC05" w14:textId="77777777" w:rsidR="00EB62E9" w:rsidRPr="008356AD" w:rsidRDefault="00EB62E9" w:rsidP="00C121C1">
            <w:pPr>
              <w:pStyle w:val="RightAligned"/>
            </w:pPr>
            <w:r>
              <w:t>€</w:t>
            </w:r>
            <w:r w:rsidRPr="008356AD">
              <w:fldChar w:fldCharType="begin">
                <w:ffData>
                  <w:name w:val="ConfAmt2"/>
                  <w:enabled/>
                  <w:calcOnExit w:val="0"/>
                  <w:textInput/>
                </w:ffData>
              </w:fldChar>
            </w:r>
            <w:r w:rsidRPr="008356AD">
              <w:instrText xml:space="preserve"> FORMTEXT </w:instrText>
            </w:r>
            <w:r w:rsidRPr="008356AD">
              <w:fldChar w:fldCharType="separate"/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fldChar w:fldCharType="end"/>
            </w:r>
          </w:p>
          <w:p w14:paraId="2B96AC06" w14:textId="77777777" w:rsidR="00EB62E9" w:rsidRPr="008356AD" w:rsidRDefault="00EB62E9" w:rsidP="0077502E">
            <w:pPr>
              <w:pStyle w:val="RightAligned"/>
            </w:pPr>
          </w:p>
        </w:tc>
      </w:tr>
      <w:tr w:rsidR="00EB62E9" w:rsidRPr="008356AD" w14:paraId="2B96AC0D" w14:textId="77777777" w:rsidTr="00C121C1">
        <w:trPr>
          <w:trHeight w:hRule="exact" w:val="317"/>
          <w:jc w:val="center"/>
        </w:trPr>
        <w:tc>
          <w:tcPr>
            <w:tcW w:w="7741" w:type="dxa"/>
            <w:gridSpan w:val="10"/>
            <w:shd w:val="clear" w:color="auto" w:fill="auto"/>
            <w:vAlign w:val="center"/>
          </w:tcPr>
          <w:p w14:paraId="2B96AC08" w14:textId="77777777" w:rsidR="00EB62E9" w:rsidRPr="008356AD" w:rsidRDefault="00EB62E9" w:rsidP="00621D14">
            <w:pPr>
              <w:pStyle w:val="RightAlignedBold"/>
            </w:pPr>
            <w:r w:rsidRPr="008356AD">
              <w:t>Subtotal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B96AC09" w14:textId="77777777" w:rsidR="00EB62E9" w:rsidRPr="008356AD" w:rsidRDefault="00EB62E9" w:rsidP="000945A1">
            <w:pPr>
              <w:pStyle w:val="RightAligned"/>
            </w:pPr>
            <w:r>
              <w:t>€</w:t>
            </w:r>
            <w:r w:rsidRPr="008356AD">
              <w:fldChar w:fldCharType="begin">
                <w:ffData>
                  <w:name w:val="ConfAmt2"/>
                  <w:enabled/>
                  <w:calcOnExit w:val="0"/>
                  <w:textInput/>
                </w:ffData>
              </w:fldChar>
            </w:r>
            <w:r w:rsidRPr="008356AD">
              <w:instrText xml:space="preserve"> FORMTEXT </w:instrText>
            </w:r>
            <w:r w:rsidRPr="008356AD">
              <w:fldChar w:fldCharType="separate"/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fldChar w:fldCharType="end"/>
            </w:r>
          </w:p>
          <w:p w14:paraId="2B96AC0A" w14:textId="77777777" w:rsidR="00EB62E9" w:rsidRPr="008356AD" w:rsidRDefault="00EB62E9" w:rsidP="000945A1">
            <w:pPr>
              <w:pStyle w:val="RightAligned"/>
            </w:pPr>
          </w:p>
        </w:tc>
        <w:tc>
          <w:tcPr>
            <w:tcW w:w="990" w:type="dxa"/>
            <w:shd w:val="clear" w:color="auto" w:fill="EAEAEA"/>
            <w:vAlign w:val="center"/>
          </w:tcPr>
          <w:p w14:paraId="2B96AC0B" w14:textId="77777777" w:rsidR="00EB62E9" w:rsidRPr="008356AD" w:rsidRDefault="00EB62E9" w:rsidP="000945A1">
            <w:pPr>
              <w:pStyle w:val="RightAligned"/>
            </w:pPr>
            <w:r>
              <w:t>€</w:t>
            </w:r>
            <w:r w:rsidRPr="008356AD">
              <w:fldChar w:fldCharType="begin">
                <w:ffData>
                  <w:name w:val="ConfAmt2"/>
                  <w:enabled/>
                  <w:calcOnExit w:val="0"/>
                  <w:textInput/>
                </w:ffData>
              </w:fldChar>
            </w:r>
            <w:r w:rsidRPr="008356AD">
              <w:instrText xml:space="preserve"> FORMTEXT </w:instrText>
            </w:r>
            <w:r w:rsidRPr="008356AD">
              <w:fldChar w:fldCharType="separate"/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fldChar w:fldCharType="end"/>
            </w:r>
          </w:p>
          <w:p w14:paraId="2B96AC0C" w14:textId="77777777" w:rsidR="00EB62E9" w:rsidRPr="008356AD" w:rsidRDefault="00EB62E9" w:rsidP="000945A1">
            <w:pPr>
              <w:pStyle w:val="RightAligned"/>
            </w:pPr>
          </w:p>
        </w:tc>
      </w:tr>
      <w:tr w:rsidR="00EB62E9" w:rsidRPr="00F629F1" w14:paraId="2B96AC10" w14:textId="77777777" w:rsidTr="00610F33">
        <w:trPr>
          <w:trHeight w:hRule="exact" w:val="317"/>
          <w:jc w:val="center"/>
        </w:trPr>
        <w:tc>
          <w:tcPr>
            <w:tcW w:w="7741" w:type="dxa"/>
            <w:gridSpan w:val="10"/>
            <w:tcBorders>
              <w:bottom w:val="single" w:sz="4" w:space="0" w:color="999999"/>
            </w:tcBorders>
            <w:shd w:val="clear" w:color="auto" w:fill="EAEAEA"/>
            <w:vAlign w:val="center"/>
          </w:tcPr>
          <w:p w14:paraId="2B96AC0E" w14:textId="77777777" w:rsidR="00EB62E9" w:rsidRPr="008356AD" w:rsidRDefault="00EB62E9" w:rsidP="00621D14">
            <w:pPr>
              <w:pStyle w:val="RightAlignedBold"/>
            </w:pPr>
            <w:r>
              <w:t>Amount of expense to be reimbursed</w:t>
            </w:r>
          </w:p>
        </w:tc>
        <w:tc>
          <w:tcPr>
            <w:tcW w:w="1979" w:type="dxa"/>
            <w:gridSpan w:val="2"/>
            <w:tcBorders>
              <w:bottom w:val="single" w:sz="4" w:space="0" w:color="999999"/>
            </w:tcBorders>
            <w:shd w:val="clear" w:color="auto" w:fill="EAEAEA"/>
            <w:vAlign w:val="center"/>
          </w:tcPr>
          <w:p w14:paraId="2B96AC0F" w14:textId="77777777" w:rsidR="00EB62E9" w:rsidRPr="00F629F1" w:rsidRDefault="00EB62E9" w:rsidP="00EB62E9">
            <w:pPr>
              <w:pStyle w:val="RightAligned"/>
              <w:jc w:val="center"/>
              <w:rPr>
                <w:b/>
              </w:rPr>
            </w:pPr>
            <w:r>
              <w:rPr>
                <w:b/>
              </w:rPr>
              <w:t>€</w:t>
            </w:r>
          </w:p>
        </w:tc>
      </w:tr>
      <w:tr w:rsidR="00EB62E9" w:rsidRPr="008356AD" w14:paraId="2B96AC13" w14:textId="77777777" w:rsidTr="00610F33">
        <w:trPr>
          <w:trHeight w:hRule="exact" w:val="317"/>
          <w:jc w:val="center"/>
        </w:trPr>
        <w:tc>
          <w:tcPr>
            <w:tcW w:w="6804" w:type="dxa"/>
            <w:gridSpan w:val="8"/>
            <w:tcBorders>
              <w:bottom w:val="nil"/>
            </w:tcBorders>
            <w:vAlign w:val="center"/>
          </w:tcPr>
          <w:p w14:paraId="2B96AC11" w14:textId="77777777" w:rsidR="00EB62E9" w:rsidRPr="008356AD" w:rsidRDefault="00EB62E9" w:rsidP="00F66B0D">
            <w:r>
              <w:t xml:space="preserve">Signature    </w:t>
            </w:r>
          </w:p>
        </w:tc>
        <w:tc>
          <w:tcPr>
            <w:tcW w:w="2916" w:type="dxa"/>
            <w:gridSpan w:val="4"/>
            <w:tcBorders>
              <w:bottom w:val="nil"/>
            </w:tcBorders>
            <w:vAlign w:val="center"/>
          </w:tcPr>
          <w:p w14:paraId="2B96AC12" w14:textId="77777777" w:rsidR="00EB62E9" w:rsidRPr="008356AD" w:rsidRDefault="00EB62E9" w:rsidP="00F66B0D">
            <w:r w:rsidRPr="008356AD">
              <w:t>Date</w:t>
            </w:r>
            <w:r>
              <w:t xml:space="preserve">    </w:t>
            </w:r>
          </w:p>
        </w:tc>
      </w:tr>
      <w:tr w:rsidR="00EB62E9" w:rsidRPr="008356AD" w14:paraId="2B96AC16" w14:textId="77777777" w:rsidTr="00610F33">
        <w:trPr>
          <w:trHeight w:hRule="exact" w:val="317"/>
          <w:jc w:val="center"/>
        </w:trPr>
        <w:tc>
          <w:tcPr>
            <w:tcW w:w="6804" w:type="dxa"/>
            <w:gridSpan w:val="8"/>
            <w:tcBorders>
              <w:top w:val="nil"/>
            </w:tcBorders>
            <w:vAlign w:val="center"/>
          </w:tcPr>
          <w:p w14:paraId="2B96AC14" w14:textId="77777777" w:rsidR="00EB62E9" w:rsidRPr="008356AD" w:rsidRDefault="00EB62E9" w:rsidP="00F66B0D"/>
        </w:tc>
        <w:tc>
          <w:tcPr>
            <w:tcW w:w="2916" w:type="dxa"/>
            <w:gridSpan w:val="4"/>
            <w:tcBorders>
              <w:top w:val="nil"/>
            </w:tcBorders>
            <w:vAlign w:val="center"/>
          </w:tcPr>
          <w:p w14:paraId="2B96AC15" w14:textId="77777777" w:rsidR="00EB62E9" w:rsidRPr="008356AD" w:rsidRDefault="00EB62E9" w:rsidP="00F66B0D"/>
        </w:tc>
      </w:tr>
    </w:tbl>
    <w:p w14:paraId="2B96AC17" w14:textId="77777777" w:rsidR="005248B3" w:rsidRPr="00845CC3" w:rsidRDefault="005248B3" w:rsidP="00845CC3"/>
    <w:p w14:paraId="2B96AC18" w14:textId="77777777" w:rsidR="002B44B4" w:rsidRPr="007F31F9" w:rsidRDefault="002B44B4" w:rsidP="00845CC3">
      <w:pPr>
        <w:rPr>
          <w:b/>
        </w:rPr>
      </w:pPr>
      <w:r w:rsidRPr="007F31F9">
        <w:rPr>
          <w:b/>
        </w:rPr>
        <w:t xml:space="preserve">Please attach receipts for all listed expenses, sign </w:t>
      </w:r>
      <w:r w:rsidR="00B34BDF" w:rsidRPr="007F31F9">
        <w:rPr>
          <w:b/>
        </w:rPr>
        <w:t xml:space="preserve">the </w:t>
      </w:r>
      <w:r w:rsidRPr="007F31F9">
        <w:rPr>
          <w:b/>
        </w:rPr>
        <w:t xml:space="preserve">form and send to </w:t>
      </w:r>
      <w:r w:rsidR="00B34BDF" w:rsidRPr="007F31F9">
        <w:rPr>
          <w:b/>
        </w:rPr>
        <w:t xml:space="preserve">the </w:t>
      </w:r>
      <w:r w:rsidR="00610F33" w:rsidRPr="007F31F9">
        <w:rPr>
          <w:b/>
        </w:rPr>
        <w:t>Treasurer</w:t>
      </w:r>
    </w:p>
    <w:p w14:paraId="2B96AC19" w14:textId="77777777" w:rsidR="006D2122" w:rsidRDefault="006D2122" w:rsidP="006D2122">
      <w:pPr>
        <w:jc w:val="both"/>
      </w:pPr>
    </w:p>
    <w:p w14:paraId="2B96AC1A" w14:textId="77777777" w:rsidR="006D2122" w:rsidRDefault="006D2122" w:rsidP="006D2122">
      <w:pPr>
        <w:jc w:val="both"/>
      </w:pPr>
    </w:p>
    <w:p w14:paraId="2B96AC1B" w14:textId="77777777" w:rsidR="006D2122" w:rsidRDefault="006D2122" w:rsidP="00960D54">
      <w:pPr>
        <w:pStyle w:val="Heading1"/>
      </w:pPr>
      <w:r>
        <w:br w:type="page"/>
      </w:r>
      <w:r w:rsidR="00630790">
        <w:lastRenderedPageBreak/>
        <w:t>Subsidy</w:t>
      </w:r>
      <w:r w:rsidRPr="006D2122">
        <w:t xml:space="preserve"> </w:t>
      </w:r>
      <w:r w:rsidR="000770F2">
        <w:t xml:space="preserve">&amp; Expense </w:t>
      </w:r>
      <w:r>
        <w:t>Policy</w:t>
      </w:r>
    </w:p>
    <w:p w14:paraId="2B96AC1C" w14:textId="77777777" w:rsidR="009A569F" w:rsidRDefault="009A569F" w:rsidP="003323DE">
      <w:pPr>
        <w:pStyle w:val="Heading3"/>
        <w:jc w:val="left"/>
      </w:pPr>
    </w:p>
    <w:p w14:paraId="2B96AC1D" w14:textId="77777777" w:rsidR="009A569F" w:rsidRPr="006420BB" w:rsidRDefault="009A569F" w:rsidP="009A569F">
      <w:pPr>
        <w:pStyle w:val="Heading3"/>
        <w:jc w:val="left"/>
      </w:pPr>
      <w:r w:rsidRPr="006420BB">
        <w:t>Subsidies for all courses need be approved in advance by the JKA-SI Committee.  Currently the JKA Kawasoe Group courses in London, Edinburgh, Belfast, Cork and Dublin have been pre-approved.</w:t>
      </w:r>
      <w:r w:rsidR="004541C6">
        <w:t xml:space="preserve">  All claims for expense payments must be accompanied by receipts as appropriate.</w:t>
      </w:r>
    </w:p>
    <w:p w14:paraId="2B96AC1E" w14:textId="77777777" w:rsidR="006D2122" w:rsidRPr="0062718B" w:rsidRDefault="003323DE" w:rsidP="003323DE">
      <w:pPr>
        <w:pStyle w:val="Heading3"/>
        <w:jc w:val="left"/>
        <w:rPr>
          <w:i/>
          <w:u w:val="single"/>
        </w:rPr>
      </w:pPr>
      <w:r>
        <w:br/>
      </w:r>
      <w:r w:rsidRPr="0062718B">
        <w:rPr>
          <w:i/>
          <w:u w:val="single"/>
        </w:rPr>
        <w:t>Eligible members</w:t>
      </w:r>
    </w:p>
    <w:p w14:paraId="2B96AC1F" w14:textId="77777777" w:rsidR="003323DE" w:rsidRDefault="00630790" w:rsidP="003323DE">
      <w:pPr>
        <w:pStyle w:val="Heading3"/>
        <w:jc w:val="left"/>
      </w:pPr>
      <w:r>
        <w:t>This policy applies to</w:t>
      </w:r>
      <w:r w:rsidR="00ED55C9">
        <w:t xml:space="preserve"> </w:t>
      </w:r>
      <w:r w:rsidR="00ED55C9" w:rsidRPr="00ED55C9">
        <w:rPr>
          <w:b/>
        </w:rPr>
        <w:t>designated</w:t>
      </w:r>
      <w:r w:rsidR="00ED55C9">
        <w:t xml:space="preserve"> </w:t>
      </w:r>
      <w:r w:rsidR="00ED55C9">
        <w:rPr>
          <w:b/>
        </w:rPr>
        <w:t>JKA-</w:t>
      </w:r>
      <w:r w:rsidR="00ED55C9" w:rsidRPr="00ED55C9">
        <w:rPr>
          <w:b/>
        </w:rPr>
        <w:t>SI instructors</w:t>
      </w:r>
      <w:r w:rsidR="00ED55C9">
        <w:t xml:space="preserve"> having a valid </w:t>
      </w:r>
      <w:r>
        <w:t>JKA</w:t>
      </w:r>
      <w:r w:rsidR="003323DE">
        <w:t>-SI</w:t>
      </w:r>
      <w:r w:rsidR="00ED55C9">
        <w:t xml:space="preserve"> license</w:t>
      </w:r>
      <w:r w:rsidR="003323DE">
        <w:t xml:space="preserve"> attending national or international karate courses</w:t>
      </w:r>
      <w:r w:rsidR="00ED55C9">
        <w:t xml:space="preserve">. </w:t>
      </w:r>
      <w:r>
        <w:t>Designated instructors are selected by the JKA-SI Committee from those instructors who regularly teach in a club on behalf of JKA-SI.</w:t>
      </w:r>
      <w:r>
        <w:tab/>
      </w:r>
    </w:p>
    <w:p w14:paraId="2B96AC20" w14:textId="77777777" w:rsidR="00630790" w:rsidRPr="0062718B" w:rsidRDefault="003323DE" w:rsidP="003323DE">
      <w:pPr>
        <w:pStyle w:val="Heading3"/>
        <w:jc w:val="left"/>
        <w:rPr>
          <w:i/>
          <w:u w:val="single"/>
        </w:rPr>
      </w:pPr>
      <w:r w:rsidRPr="0062718B">
        <w:rPr>
          <w:i/>
          <w:u w:val="single"/>
        </w:rPr>
        <w:t>International Courses</w:t>
      </w:r>
    </w:p>
    <w:p w14:paraId="2B96AC21" w14:textId="72B8E104" w:rsidR="005B65F9" w:rsidRDefault="003323DE" w:rsidP="003323DE">
      <w:pPr>
        <w:pStyle w:val="Heading3"/>
        <w:jc w:val="left"/>
      </w:pPr>
      <w:r>
        <w:t>For international courses a</w:t>
      </w:r>
      <w:r w:rsidR="00630790">
        <w:t xml:space="preserve"> subsidy for </w:t>
      </w:r>
      <w:r w:rsidR="005B65F9">
        <w:t xml:space="preserve">eligible members attending is available up to the maximum of </w:t>
      </w:r>
      <w:r w:rsidR="00630790">
        <w:t>€</w:t>
      </w:r>
      <w:r w:rsidR="0046452D">
        <w:t>2</w:t>
      </w:r>
      <w:r w:rsidR="00630790">
        <w:t>50</w:t>
      </w:r>
      <w:r w:rsidR="005B65F9">
        <w:t xml:space="preserve"> </w:t>
      </w:r>
      <w:r w:rsidR="005B65F9" w:rsidRPr="003323DE">
        <w:t>per course</w:t>
      </w:r>
      <w:r w:rsidR="00630790">
        <w:t>, unless otherwise ap</w:t>
      </w:r>
      <w:r w:rsidR="005B65F9">
        <w:t xml:space="preserve">proved by the JKA-SI Committee.  </w:t>
      </w:r>
      <w:r w:rsidR="00960D54">
        <w:t>Training must be att</w:t>
      </w:r>
      <w:r w:rsidR="005B65F9">
        <w:t>ended for every day’s expenses. All claims must be supported by relevant receipts. Expense claim items may include any</w:t>
      </w:r>
      <w:r>
        <w:t xml:space="preserve"> combination </w:t>
      </w:r>
      <w:r w:rsidR="005B65F9">
        <w:t>of the following:</w:t>
      </w:r>
    </w:p>
    <w:p w14:paraId="2B96AC22" w14:textId="77777777" w:rsidR="005B65F9" w:rsidRDefault="005B65F9" w:rsidP="005B65F9">
      <w:pPr>
        <w:numPr>
          <w:ilvl w:val="1"/>
          <w:numId w:val="6"/>
        </w:numPr>
        <w:jc w:val="both"/>
      </w:pPr>
      <w:r>
        <w:t>Flights (up to a max of €80)</w:t>
      </w:r>
    </w:p>
    <w:p w14:paraId="2B96AC23" w14:textId="38C43C25" w:rsidR="005B65F9" w:rsidRDefault="005B65F9" w:rsidP="005B65F9">
      <w:pPr>
        <w:numPr>
          <w:ilvl w:val="1"/>
          <w:numId w:val="6"/>
        </w:numPr>
        <w:jc w:val="both"/>
      </w:pPr>
      <w:r>
        <w:t>Accommodation</w:t>
      </w:r>
      <w:r w:rsidR="00BB7097">
        <w:t xml:space="preserve"> (up to a max </w:t>
      </w:r>
      <w:r>
        <w:t>of €</w:t>
      </w:r>
      <w:r w:rsidR="00F835E7">
        <w:t>75</w:t>
      </w:r>
      <w:r>
        <w:t xml:space="preserve"> per night)</w:t>
      </w:r>
      <w:r>
        <w:tab/>
      </w:r>
    </w:p>
    <w:p w14:paraId="2B96AC24" w14:textId="77777777" w:rsidR="00BB7097" w:rsidRDefault="005B65F9" w:rsidP="00BB7097">
      <w:pPr>
        <w:numPr>
          <w:ilvl w:val="1"/>
          <w:numId w:val="6"/>
        </w:numPr>
        <w:jc w:val="both"/>
      </w:pPr>
      <w:r>
        <w:t>Meals (up to a max of €10 per day)</w:t>
      </w:r>
      <w:r w:rsidR="00BB7097">
        <w:tab/>
      </w:r>
    </w:p>
    <w:p w14:paraId="2B96AC25" w14:textId="77777777" w:rsidR="003323DE" w:rsidRDefault="005B65F9" w:rsidP="00BB7097">
      <w:pPr>
        <w:numPr>
          <w:ilvl w:val="1"/>
          <w:numId w:val="6"/>
        </w:numPr>
        <w:jc w:val="both"/>
      </w:pPr>
      <w:r>
        <w:t xml:space="preserve">Course fees </w:t>
      </w:r>
      <w:r w:rsidR="00BB7097">
        <w:t xml:space="preserve">accompanied by a receipt from the course </w:t>
      </w:r>
      <w:proofErr w:type="spellStart"/>
      <w:r w:rsidR="00BB7097">
        <w:t>organisers</w:t>
      </w:r>
      <w:proofErr w:type="spellEnd"/>
      <w:r w:rsidR="00BB7097">
        <w:t xml:space="preserve"> </w:t>
      </w:r>
      <w:r>
        <w:t>(Up to a max of €100 per course)</w:t>
      </w:r>
    </w:p>
    <w:p w14:paraId="2B96AC26" w14:textId="77777777" w:rsidR="003323DE" w:rsidRDefault="005B65F9" w:rsidP="003323DE">
      <w:pPr>
        <w:ind w:left="360"/>
        <w:jc w:val="both"/>
      </w:pPr>
      <w:r>
        <w:tab/>
      </w:r>
    </w:p>
    <w:p w14:paraId="2B96AC27" w14:textId="77777777" w:rsidR="00BB7097" w:rsidRPr="0062718B" w:rsidRDefault="004541C6" w:rsidP="003323DE">
      <w:pPr>
        <w:pStyle w:val="Heading3"/>
        <w:jc w:val="left"/>
        <w:rPr>
          <w:i/>
          <w:u w:val="single"/>
        </w:rPr>
      </w:pPr>
      <w:r>
        <w:rPr>
          <w:i/>
          <w:u w:val="single"/>
        </w:rPr>
        <w:t>ROI</w:t>
      </w:r>
      <w:r w:rsidR="003323DE" w:rsidRPr="0062718B">
        <w:rPr>
          <w:i/>
          <w:u w:val="single"/>
        </w:rPr>
        <w:t xml:space="preserve"> </w:t>
      </w:r>
      <w:r>
        <w:rPr>
          <w:i/>
          <w:u w:val="single"/>
        </w:rPr>
        <w:t xml:space="preserve">&amp; Northern Ireland </w:t>
      </w:r>
      <w:r w:rsidR="003323DE" w:rsidRPr="0062718B">
        <w:rPr>
          <w:i/>
          <w:u w:val="single"/>
        </w:rPr>
        <w:t>Courses</w:t>
      </w:r>
    </w:p>
    <w:p w14:paraId="2B96AC28" w14:textId="77777777" w:rsidR="003323DE" w:rsidRDefault="00ED55C9" w:rsidP="003323DE">
      <w:pPr>
        <w:pStyle w:val="Heading3"/>
        <w:jc w:val="left"/>
      </w:pPr>
      <w:r w:rsidRPr="003323DE">
        <w:t>M</w:t>
      </w:r>
      <w:r w:rsidR="006D2122" w:rsidRPr="003323DE">
        <w:t>ileage</w:t>
      </w:r>
      <w:r w:rsidR="006D2122">
        <w:t xml:space="preserve"> </w:t>
      </w:r>
      <w:r>
        <w:t>for journeys by private car</w:t>
      </w:r>
      <w:r w:rsidR="006D2122">
        <w:t xml:space="preserve"> – minimum of 2 people for full amount of fund, otherwise 50% of fund allowed for driving alone. </w:t>
      </w:r>
      <w:r w:rsidR="009A6E2C">
        <w:t>All travel must be relevant to t</w:t>
      </w:r>
      <w:r w:rsidR="00553B70">
        <w:t>ravelling to the event location, and must be more than 50km from the instructor’s base location.</w:t>
      </w:r>
      <w:r w:rsidRPr="00ED55C9">
        <w:t xml:space="preserve"> </w:t>
      </w:r>
      <w:r>
        <w:t>Mileage rates are shown in the table below.</w:t>
      </w:r>
    </w:p>
    <w:p w14:paraId="2B96AC29" w14:textId="3283D522" w:rsidR="006420BB" w:rsidRDefault="003323DE" w:rsidP="003323DE">
      <w:pPr>
        <w:pStyle w:val="Heading3"/>
        <w:jc w:val="left"/>
      </w:pPr>
      <w:r>
        <w:t xml:space="preserve">Where </w:t>
      </w:r>
      <w:r w:rsidR="006420BB">
        <w:t>overnight accommodation is required</w:t>
      </w:r>
      <w:r>
        <w:t xml:space="preserve">, </w:t>
      </w:r>
      <w:r w:rsidR="006420BB">
        <w:t xml:space="preserve">a subsidy may be claim towards the cost of </w:t>
      </w:r>
      <w:r>
        <w:t>accommodation (up to €</w:t>
      </w:r>
      <w:r w:rsidR="00C47406">
        <w:t>75</w:t>
      </w:r>
      <w:r w:rsidR="006420BB">
        <w:t xml:space="preserve"> per night).</w:t>
      </w:r>
    </w:p>
    <w:p w14:paraId="2B96AC2A" w14:textId="77777777" w:rsidR="006420BB" w:rsidRDefault="006420BB" w:rsidP="003323DE">
      <w:pPr>
        <w:pStyle w:val="Heading3"/>
        <w:jc w:val="left"/>
      </w:pPr>
    </w:p>
    <w:p w14:paraId="2B96AC2B" w14:textId="77777777" w:rsidR="005B65F9" w:rsidRDefault="006420BB" w:rsidP="006420BB">
      <w:pPr>
        <w:pStyle w:val="Heading3"/>
        <w:jc w:val="left"/>
      </w:pPr>
      <w:r w:rsidRPr="0062718B">
        <w:rPr>
          <w:i/>
          <w:u w:val="single"/>
        </w:rPr>
        <w:t>Qualifications</w:t>
      </w:r>
      <w:r w:rsidR="005B65F9" w:rsidRPr="0062718B">
        <w:rPr>
          <w:i/>
          <w:u w:val="single"/>
        </w:rPr>
        <w:br/>
      </w:r>
      <w:r w:rsidR="00BB7097">
        <w:t>Qualification examinations for referee, instructor or examiner will be pa</w:t>
      </w:r>
      <w:r>
        <w:t>id up to €50 per qualification.</w:t>
      </w:r>
      <w:r w:rsidR="00191B12">
        <w:t xml:space="preserve">  This subsidy is in addition to the course subsidies listed above.</w:t>
      </w:r>
    </w:p>
    <w:p w14:paraId="2B96AC2C" w14:textId="77777777" w:rsidR="0062718B" w:rsidRDefault="0062718B" w:rsidP="0062718B"/>
    <w:p w14:paraId="2B96AC2D" w14:textId="77777777" w:rsidR="0062718B" w:rsidRPr="0062718B" w:rsidRDefault="0062718B" w:rsidP="0062718B">
      <w:pPr>
        <w:pStyle w:val="Heading3"/>
        <w:jc w:val="left"/>
      </w:pPr>
      <w:r>
        <w:rPr>
          <w:i/>
          <w:u w:val="single"/>
        </w:rPr>
        <w:t>Incidental expenses</w:t>
      </w:r>
      <w:r w:rsidRPr="0062718B">
        <w:rPr>
          <w:i/>
          <w:u w:val="single"/>
        </w:rPr>
        <w:br/>
      </w:r>
      <w:r>
        <w:t>Expenses which may arise as a result of carrying out JKA-SI committee duties or duties associated with organizing courses may be submitted to the Treasurer for approval; in such cases sign-off by the JKA-SI Secretary &amp; Chairperson is also required.</w:t>
      </w:r>
    </w:p>
    <w:p w14:paraId="2B96AC2E" w14:textId="77777777" w:rsidR="008672CD" w:rsidRDefault="008672CD" w:rsidP="008672CD">
      <w:pPr>
        <w:pBdr>
          <w:bottom w:val="single" w:sz="12" w:space="1" w:color="auto"/>
        </w:pBdr>
        <w:jc w:val="both"/>
      </w:pPr>
    </w:p>
    <w:p w14:paraId="2B96AC2F" w14:textId="77777777" w:rsidR="008672CD" w:rsidRDefault="008672CD" w:rsidP="008672CD">
      <w:pPr>
        <w:jc w:val="both"/>
      </w:pPr>
    </w:p>
    <w:p w14:paraId="2B96AC30" w14:textId="77777777" w:rsidR="008672CD" w:rsidRPr="00845CC3" w:rsidRDefault="00960D54" w:rsidP="00960D54">
      <w:pPr>
        <w:pStyle w:val="Heading1"/>
      </w:pPr>
      <w:r>
        <w:t>Mileage Chart for Expense Claims</w:t>
      </w:r>
    </w:p>
    <w:p w14:paraId="2B96AC31" w14:textId="77777777" w:rsidR="008672CD" w:rsidRDefault="008672CD" w:rsidP="008672CD">
      <w:pPr>
        <w:jc w:val="both"/>
      </w:pPr>
    </w:p>
    <w:p w14:paraId="2B96AC32" w14:textId="77777777" w:rsidR="008672CD" w:rsidRDefault="008672CD" w:rsidP="008672CD">
      <w:pPr>
        <w:jc w:val="both"/>
      </w:pPr>
    </w:p>
    <w:tbl>
      <w:tblPr>
        <w:tblW w:w="9360" w:type="dxa"/>
        <w:tblInd w:w="93" w:type="dxa"/>
        <w:tblLook w:val="04A0" w:firstRow="1" w:lastRow="0" w:firstColumn="1" w:lastColumn="0" w:noHBand="0" w:noVBand="1"/>
      </w:tblPr>
      <w:tblGrid>
        <w:gridCol w:w="1200"/>
        <w:gridCol w:w="1020"/>
        <w:gridCol w:w="1020"/>
        <w:gridCol w:w="1020"/>
        <w:gridCol w:w="1020"/>
        <w:gridCol w:w="1020"/>
        <w:gridCol w:w="1039"/>
        <w:gridCol w:w="1020"/>
        <w:gridCol w:w="1161"/>
      </w:tblGrid>
      <w:tr w:rsidR="0034106C" w:rsidRPr="0034106C" w14:paraId="2B96AC3C" w14:textId="77777777" w:rsidTr="0034106C">
        <w:trPr>
          <w:trHeight w:val="25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33" w14:textId="77777777" w:rsidR="0034106C" w:rsidRPr="0034106C" w:rsidRDefault="0034106C" w:rsidP="0034106C">
            <w:pPr>
              <w:jc w:val="center"/>
              <w:rPr>
                <w:rFonts w:ascii="Arial" w:hAnsi="Arial"/>
                <w:i/>
                <w:iCs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i/>
                <w:iCs/>
                <w:color w:val="000000"/>
                <w:sz w:val="20"/>
                <w:lang w:val="en-IE" w:eastAsia="en-IE"/>
              </w:rPr>
              <w:t>Km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34" w14:textId="77777777" w:rsidR="0034106C" w:rsidRPr="0034106C" w:rsidRDefault="0034106C" w:rsidP="0034106C">
            <w:pPr>
              <w:rPr>
                <w:rFonts w:ascii="Arial" w:hAnsi="Arial"/>
                <w:b/>
                <w:bCs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b/>
                <w:bCs/>
                <w:color w:val="000000"/>
                <w:sz w:val="20"/>
                <w:lang w:val="en-IE" w:eastAsia="en-IE"/>
              </w:rPr>
              <w:t>Athlone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35" w14:textId="77777777" w:rsidR="0034106C" w:rsidRPr="0034106C" w:rsidRDefault="0034106C" w:rsidP="0034106C">
            <w:pPr>
              <w:rPr>
                <w:rFonts w:ascii="Arial" w:hAnsi="Arial"/>
                <w:b/>
                <w:bCs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b/>
                <w:bCs/>
                <w:color w:val="000000"/>
                <w:sz w:val="20"/>
                <w:lang w:val="en-IE" w:eastAsia="en-IE"/>
              </w:rPr>
              <w:t>Belfast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36" w14:textId="77777777" w:rsidR="0034106C" w:rsidRPr="0034106C" w:rsidRDefault="0034106C" w:rsidP="0034106C">
            <w:pPr>
              <w:rPr>
                <w:rFonts w:ascii="Arial" w:hAnsi="Arial"/>
                <w:b/>
                <w:bCs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b/>
                <w:bCs/>
                <w:color w:val="000000"/>
                <w:sz w:val="20"/>
                <w:lang w:val="en-IE" w:eastAsia="en-IE"/>
              </w:rPr>
              <w:t>Cork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37" w14:textId="77777777" w:rsidR="0034106C" w:rsidRPr="0034106C" w:rsidRDefault="0034106C" w:rsidP="0034106C">
            <w:pPr>
              <w:rPr>
                <w:rFonts w:ascii="Arial" w:hAnsi="Arial"/>
                <w:b/>
                <w:bCs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b/>
                <w:bCs/>
                <w:color w:val="000000"/>
                <w:sz w:val="20"/>
                <w:lang w:val="en-IE" w:eastAsia="en-IE"/>
              </w:rPr>
              <w:t>Dublin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38" w14:textId="77777777" w:rsidR="0034106C" w:rsidRPr="0034106C" w:rsidRDefault="0034106C" w:rsidP="0034106C">
            <w:pPr>
              <w:rPr>
                <w:rFonts w:ascii="Arial" w:hAnsi="Arial"/>
                <w:b/>
                <w:bCs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b/>
                <w:bCs/>
                <w:color w:val="000000"/>
                <w:sz w:val="20"/>
                <w:lang w:val="en-IE" w:eastAsia="en-IE"/>
              </w:rPr>
              <w:t>Galway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39" w14:textId="77777777" w:rsidR="0034106C" w:rsidRPr="0034106C" w:rsidRDefault="0034106C" w:rsidP="0034106C">
            <w:pPr>
              <w:rPr>
                <w:rFonts w:ascii="Arial" w:hAnsi="Arial"/>
                <w:b/>
                <w:bCs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b/>
                <w:bCs/>
                <w:color w:val="000000"/>
                <w:sz w:val="20"/>
                <w:lang w:val="en-IE" w:eastAsia="en-IE"/>
              </w:rPr>
              <w:t>Limerick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6AC3A" w14:textId="77777777" w:rsidR="0034106C" w:rsidRPr="0034106C" w:rsidRDefault="0034106C" w:rsidP="0034106C">
            <w:pPr>
              <w:rPr>
                <w:rFonts w:ascii="Arial" w:hAnsi="Arial"/>
                <w:b/>
                <w:bCs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b/>
                <w:bCs/>
                <w:color w:val="000000"/>
                <w:sz w:val="20"/>
                <w:lang w:val="en-IE" w:eastAsia="en-IE"/>
              </w:rPr>
              <w:t>Sligo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6AC3B" w14:textId="77777777" w:rsidR="0034106C" w:rsidRPr="0034106C" w:rsidRDefault="0034106C" w:rsidP="0034106C">
            <w:pPr>
              <w:rPr>
                <w:rFonts w:ascii="Arial" w:hAnsi="Arial"/>
                <w:b/>
                <w:bCs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b/>
                <w:bCs/>
                <w:color w:val="000000"/>
                <w:sz w:val="20"/>
                <w:lang w:val="en-IE" w:eastAsia="en-IE"/>
              </w:rPr>
              <w:t>Waterford</w:t>
            </w:r>
          </w:p>
        </w:tc>
      </w:tr>
      <w:tr w:rsidR="0034106C" w:rsidRPr="0034106C" w14:paraId="2B96AC46" w14:textId="77777777" w:rsidTr="0034106C">
        <w:trPr>
          <w:trHeight w:val="25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3D" w14:textId="77777777" w:rsidR="0034106C" w:rsidRPr="0034106C" w:rsidRDefault="0034106C" w:rsidP="0034106C">
            <w:pPr>
              <w:rPr>
                <w:rFonts w:ascii="Arial" w:hAnsi="Arial"/>
                <w:b/>
                <w:bCs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b/>
                <w:bCs/>
                <w:color w:val="000000"/>
                <w:sz w:val="20"/>
                <w:lang w:val="en-IE" w:eastAsia="en-IE"/>
              </w:rPr>
              <w:t>Athlone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B96AC3E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3F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>288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40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>213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41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>123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42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>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43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>123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6AC44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>115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6AC45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>183</w:t>
            </w:r>
          </w:p>
        </w:tc>
      </w:tr>
      <w:tr w:rsidR="0034106C" w:rsidRPr="0034106C" w14:paraId="2B96AC50" w14:textId="77777777" w:rsidTr="0034106C">
        <w:trPr>
          <w:trHeight w:val="25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47" w14:textId="77777777" w:rsidR="0034106C" w:rsidRPr="0034106C" w:rsidRDefault="0034106C" w:rsidP="0034106C">
            <w:pPr>
              <w:rPr>
                <w:rFonts w:ascii="Arial" w:hAnsi="Arial"/>
                <w:b/>
                <w:bCs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b/>
                <w:bCs/>
                <w:color w:val="000000"/>
                <w:sz w:val="20"/>
                <w:lang w:val="en-IE" w:eastAsia="en-IE"/>
              </w:rPr>
              <w:t>Belfast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48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>288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B96AC49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4A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>421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4B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>168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4C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>322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4D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>367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6AC4E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>200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6AC4F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>334</w:t>
            </w:r>
          </w:p>
        </w:tc>
      </w:tr>
      <w:tr w:rsidR="0034106C" w:rsidRPr="0034106C" w14:paraId="2B96AC5A" w14:textId="77777777" w:rsidTr="0034106C">
        <w:trPr>
          <w:trHeight w:val="25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51" w14:textId="77777777" w:rsidR="0034106C" w:rsidRPr="0034106C" w:rsidRDefault="0034106C" w:rsidP="0034106C">
            <w:pPr>
              <w:rPr>
                <w:rFonts w:ascii="Arial" w:hAnsi="Arial"/>
                <w:b/>
                <w:bCs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b/>
                <w:bCs/>
                <w:color w:val="000000"/>
                <w:sz w:val="20"/>
                <w:lang w:val="en-IE" w:eastAsia="en-IE"/>
              </w:rPr>
              <w:t>Cork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52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>213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53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>421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B96AC54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55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>253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56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>196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57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6AC58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bookmarkStart w:id="7" w:name="_GoBack"/>
            <w:bookmarkEnd w:id="7"/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>323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6AC59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>123</w:t>
            </w:r>
          </w:p>
        </w:tc>
      </w:tr>
      <w:tr w:rsidR="0034106C" w:rsidRPr="0034106C" w14:paraId="2B96AC64" w14:textId="77777777" w:rsidTr="0034106C">
        <w:trPr>
          <w:trHeight w:val="25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5B" w14:textId="77777777" w:rsidR="0034106C" w:rsidRPr="0034106C" w:rsidRDefault="0034106C" w:rsidP="0034106C">
            <w:pPr>
              <w:rPr>
                <w:rFonts w:ascii="Arial" w:hAnsi="Arial"/>
                <w:b/>
                <w:bCs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b/>
                <w:bCs/>
                <w:color w:val="000000"/>
                <w:sz w:val="20"/>
                <w:lang w:val="en-IE" w:eastAsia="en-IE"/>
              </w:rPr>
              <w:t>Dublin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5C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>123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5D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>168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5E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>253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B96AC5F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60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>208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61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>197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6AC62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>207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6AC63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>167</w:t>
            </w:r>
          </w:p>
        </w:tc>
      </w:tr>
      <w:tr w:rsidR="0034106C" w:rsidRPr="0034106C" w14:paraId="2B96AC6E" w14:textId="77777777" w:rsidTr="0034106C">
        <w:trPr>
          <w:trHeight w:val="25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65" w14:textId="77777777" w:rsidR="0034106C" w:rsidRPr="0034106C" w:rsidRDefault="0034106C" w:rsidP="0034106C">
            <w:pPr>
              <w:rPr>
                <w:rFonts w:ascii="Arial" w:hAnsi="Arial"/>
                <w:b/>
                <w:bCs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b/>
                <w:bCs/>
                <w:color w:val="000000"/>
                <w:sz w:val="20"/>
                <w:lang w:val="en-IE" w:eastAsia="en-IE"/>
              </w:rPr>
              <w:t>Galway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66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>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67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>322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68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>196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69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>208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B96AC6A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6B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6AC6C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>139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6AC6D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>228</w:t>
            </w:r>
          </w:p>
        </w:tc>
      </w:tr>
      <w:tr w:rsidR="0034106C" w:rsidRPr="0034106C" w14:paraId="2B96AC78" w14:textId="77777777" w:rsidTr="0034106C">
        <w:trPr>
          <w:trHeight w:val="25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6F" w14:textId="77777777" w:rsidR="0034106C" w:rsidRPr="0034106C" w:rsidRDefault="0034106C" w:rsidP="0034106C">
            <w:pPr>
              <w:rPr>
                <w:rFonts w:ascii="Arial" w:hAnsi="Arial"/>
                <w:b/>
                <w:bCs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b/>
                <w:bCs/>
                <w:color w:val="000000"/>
                <w:sz w:val="20"/>
                <w:lang w:val="en-IE" w:eastAsia="en-IE"/>
              </w:rPr>
              <w:t>Limerick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70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>123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71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>367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72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73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>197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74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B96AC75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6AC76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>223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6AC77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>128</w:t>
            </w:r>
          </w:p>
        </w:tc>
      </w:tr>
      <w:tr w:rsidR="0034106C" w:rsidRPr="0034106C" w14:paraId="2B96AC82" w14:textId="77777777" w:rsidTr="0034106C">
        <w:trPr>
          <w:trHeight w:val="255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79" w14:textId="77777777" w:rsidR="0034106C" w:rsidRPr="0034106C" w:rsidRDefault="0034106C" w:rsidP="0034106C">
            <w:pPr>
              <w:rPr>
                <w:rFonts w:ascii="Arial" w:hAnsi="Arial"/>
                <w:b/>
                <w:bCs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b/>
                <w:bCs/>
                <w:color w:val="000000"/>
                <w:sz w:val="20"/>
                <w:lang w:val="en-IE" w:eastAsia="en-IE"/>
              </w:rPr>
              <w:t>Sligo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7A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>115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7B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7C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>323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7D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>207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7E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>139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7F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>223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B96AC80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6AC81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>293</w:t>
            </w:r>
          </w:p>
        </w:tc>
      </w:tr>
      <w:tr w:rsidR="0034106C" w:rsidRPr="0034106C" w14:paraId="2B96AC8C" w14:textId="77777777" w:rsidTr="0034106C">
        <w:trPr>
          <w:trHeight w:val="270"/>
        </w:trPr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83" w14:textId="77777777" w:rsidR="0034106C" w:rsidRPr="0034106C" w:rsidRDefault="0034106C" w:rsidP="0034106C">
            <w:pPr>
              <w:rPr>
                <w:rFonts w:ascii="Arial" w:hAnsi="Arial"/>
                <w:b/>
                <w:bCs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b/>
                <w:bCs/>
                <w:color w:val="000000"/>
                <w:sz w:val="20"/>
                <w:lang w:val="en-IE" w:eastAsia="en-IE"/>
              </w:rPr>
              <w:t>Waterford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84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>183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85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>334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86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>123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87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>167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88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>228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89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>128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6AC8A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>293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2B96AC8B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> </w:t>
            </w:r>
          </w:p>
        </w:tc>
      </w:tr>
      <w:tr w:rsidR="0034106C" w:rsidRPr="0034106C" w14:paraId="2B96AC96" w14:textId="77777777" w:rsidTr="0034106C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6AC8D" w14:textId="77777777" w:rsidR="0034106C" w:rsidRPr="0034106C" w:rsidRDefault="0034106C" w:rsidP="0034106C">
            <w:pPr>
              <w:rPr>
                <w:rFonts w:ascii="Arial" w:hAnsi="Arial"/>
                <w:color w:val="000000"/>
                <w:sz w:val="20"/>
                <w:lang w:val="en-IE" w:eastAsia="en-I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6AC8E" w14:textId="77777777" w:rsidR="0034106C" w:rsidRPr="0034106C" w:rsidRDefault="0034106C" w:rsidP="0034106C">
            <w:pPr>
              <w:rPr>
                <w:rFonts w:ascii="Arial" w:hAnsi="Arial"/>
                <w:color w:val="000000"/>
                <w:sz w:val="20"/>
                <w:lang w:val="en-IE" w:eastAsia="en-I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6AC8F" w14:textId="77777777" w:rsidR="0034106C" w:rsidRPr="0034106C" w:rsidRDefault="0034106C" w:rsidP="0034106C">
            <w:pPr>
              <w:rPr>
                <w:rFonts w:ascii="Arial" w:hAnsi="Arial"/>
                <w:color w:val="000000"/>
                <w:sz w:val="20"/>
                <w:lang w:val="en-IE" w:eastAsia="en-I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6AC90" w14:textId="77777777" w:rsidR="0034106C" w:rsidRPr="0034106C" w:rsidRDefault="0034106C" w:rsidP="0034106C">
            <w:pPr>
              <w:rPr>
                <w:rFonts w:ascii="Arial" w:hAnsi="Arial"/>
                <w:color w:val="000000"/>
                <w:sz w:val="20"/>
                <w:lang w:val="en-IE" w:eastAsia="en-I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6AC91" w14:textId="77777777" w:rsidR="0034106C" w:rsidRPr="0034106C" w:rsidRDefault="0034106C" w:rsidP="0034106C">
            <w:pPr>
              <w:rPr>
                <w:rFonts w:ascii="Arial" w:hAnsi="Arial"/>
                <w:color w:val="000000"/>
                <w:sz w:val="20"/>
                <w:lang w:val="en-IE" w:eastAsia="en-I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6AC92" w14:textId="77777777" w:rsidR="0034106C" w:rsidRPr="0034106C" w:rsidRDefault="0034106C" w:rsidP="0034106C">
            <w:pPr>
              <w:rPr>
                <w:rFonts w:ascii="Arial" w:hAnsi="Arial"/>
                <w:color w:val="000000"/>
                <w:sz w:val="20"/>
                <w:lang w:val="en-IE" w:eastAsia="en-I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6AC93" w14:textId="77777777" w:rsidR="0034106C" w:rsidRPr="0034106C" w:rsidRDefault="0034106C" w:rsidP="0034106C">
            <w:pPr>
              <w:rPr>
                <w:rFonts w:ascii="Arial" w:hAnsi="Arial"/>
                <w:color w:val="000000"/>
                <w:sz w:val="20"/>
                <w:lang w:val="en-IE" w:eastAsia="en-I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6AC94" w14:textId="77777777" w:rsidR="0034106C" w:rsidRPr="0034106C" w:rsidRDefault="0034106C" w:rsidP="0034106C">
            <w:pPr>
              <w:rPr>
                <w:rFonts w:ascii="Arial" w:hAnsi="Arial"/>
                <w:color w:val="000000"/>
                <w:sz w:val="20"/>
                <w:lang w:val="en-IE" w:eastAsia="en-I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6AC95" w14:textId="77777777" w:rsidR="0034106C" w:rsidRPr="0034106C" w:rsidRDefault="0034106C" w:rsidP="0034106C">
            <w:pPr>
              <w:rPr>
                <w:rFonts w:ascii="Arial" w:hAnsi="Arial"/>
                <w:color w:val="000000"/>
                <w:sz w:val="20"/>
                <w:lang w:val="en-IE" w:eastAsia="en-IE"/>
              </w:rPr>
            </w:pPr>
          </w:p>
        </w:tc>
      </w:tr>
      <w:tr w:rsidR="0034106C" w:rsidRPr="0034106C" w14:paraId="2B96ACA0" w14:textId="77777777" w:rsidTr="0034106C">
        <w:trPr>
          <w:trHeight w:val="25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97" w14:textId="77777777" w:rsidR="0034106C" w:rsidRPr="0034106C" w:rsidRDefault="0034106C" w:rsidP="0034106C">
            <w:pPr>
              <w:jc w:val="center"/>
              <w:rPr>
                <w:rFonts w:ascii="Arial" w:hAnsi="Arial"/>
                <w:i/>
                <w:iCs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i/>
                <w:iCs/>
                <w:color w:val="000000"/>
                <w:sz w:val="20"/>
                <w:lang w:val="en-IE" w:eastAsia="en-IE"/>
              </w:rPr>
              <w:t>€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98" w14:textId="77777777" w:rsidR="0034106C" w:rsidRPr="0034106C" w:rsidRDefault="0034106C" w:rsidP="0034106C">
            <w:pPr>
              <w:rPr>
                <w:rFonts w:ascii="Arial" w:hAnsi="Arial"/>
                <w:b/>
                <w:bCs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b/>
                <w:bCs/>
                <w:color w:val="000000"/>
                <w:sz w:val="20"/>
                <w:lang w:val="en-IE" w:eastAsia="en-IE"/>
              </w:rPr>
              <w:t>Athlone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99" w14:textId="77777777" w:rsidR="0034106C" w:rsidRPr="0034106C" w:rsidRDefault="0034106C" w:rsidP="0034106C">
            <w:pPr>
              <w:rPr>
                <w:rFonts w:ascii="Arial" w:hAnsi="Arial"/>
                <w:b/>
                <w:bCs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b/>
                <w:bCs/>
                <w:color w:val="000000"/>
                <w:sz w:val="20"/>
                <w:lang w:val="en-IE" w:eastAsia="en-IE"/>
              </w:rPr>
              <w:t>Belfast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9A" w14:textId="77777777" w:rsidR="0034106C" w:rsidRPr="0034106C" w:rsidRDefault="0034106C" w:rsidP="0034106C">
            <w:pPr>
              <w:rPr>
                <w:rFonts w:ascii="Arial" w:hAnsi="Arial"/>
                <w:b/>
                <w:bCs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b/>
                <w:bCs/>
                <w:color w:val="000000"/>
                <w:sz w:val="20"/>
                <w:lang w:val="en-IE" w:eastAsia="en-IE"/>
              </w:rPr>
              <w:t>Cork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9B" w14:textId="77777777" w:rsidR="0034106C" w:rsidRPr="0034106C" w:rsidRDefault="0034106C" w:rsidP="0034106C">
            <w:pPr>
              <w:rPr>
                <w:rFonts w:ascii="Arial" w:hAnsi="Arial"/>
                <w:b/>
                <w:bCs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b/>
                <w:bCs/>
                <w:color w:val="000000"/>
                <w:sz w:val="20"/>
                <w:lang w:val="en-IE" w:eastAsia="en-IE"/>
              </w:rPr>
              <w:t>Dublin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9C" w14:textId="77777777" w:rsidR="0034106C" w:rsidRPr="0034106C" w:rsidRDefault="0034106C" w:rsidP="0034106C">
            <w:pPr>
              <w:rPr>
                <w:rFonts w:ascii="Arial" w:hAnsi="Arial"/>
                <w:b/>
                <w:bCs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b/>
                <w:bCs/>
                <w:color w:val="000000"/>
                <w:sz w:val="20"/>
                <w:lang w:val="en-IE" w:eastAsia="en-IE"/>
              </w:rPr>
              <w:t>Galway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9D" w14:textId="77777777" w:rsidR="0034106C" w:rsidRPr="0034106C" w:rsidRDefault="0034106C" w:rsidP="0034106C">
            <w:pPr>
              <w:rPr>
                <w:rFonts w:ascii="Arial" w:hAnsi="Arial"/>
                <w:b/>
                <w:bCs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b/>
                <w:bCs/>
                <w:color w:val="000000"/>
                <w:sz w:val="20"/>
                <w:lang w:val="en-IE" w:eastAsia="en-IE"/>
              </w:rPr>
              <w:t>Limerick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6AC9E" w14:textId="77777777" w:rsidR="0034106C" w:rsidRPr="0034106C" w:rsidRDefault="0034106C" w:rsidP="0034106C">
            <w:pPr>
              <w:rPr>
                <w:rFonts w:ascii="Arial" w:hAnsi="Arial"/>
                <w:b/>
                <w:bCs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b/>
                <w:bCs/>
                <w:color w:val="000000"/>
                <w:sz w:val="20"/>
                <w:lang w:val="en-IE" w:eastAsia="en-IE"/>
              </w:rPr>
              <w:t>Sligo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6AC9F" w14:textId="77777777" w:rsidR="0034106C" w:rsidRPr="0034106C" w:rsidRDefault="0034106C" w:rsidP="0034106C">
            <w:pPr>
              <w:rPr>
                <w:rFonts w:ascii="Arial" w:hAnsi="Arial"/>
                <w:b/>
                <w:bCs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b/>
                <w:bCs/>
                <w:color w:val="000000"/>
                <w:sz w:val="20"/>
                <w:lang w:val="en-IE" w:eastAsia="en-IE"/>
              </w:rPr>
              <w:t>Waterford</w:t>
            </w:r>
          </w:p>
        </w:tc>
      </w:tr>
      <w:tr w:rsidR="0034106C" w:rsidRPr="0034106C" w14:paraId="2B96ACAA" w14:textId="77777777" w:rsidTr="0034106C">
        <w:trPr>
          <w:trHeight w:val="25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A1" w14:textId="77777777" w:rsidR="0034106C" w:rsidRPr="0034106C" w:rsidRDefault="0034106C" w:rsidP="0034106C">
            <w:pPr>
              <w:rPr>
                <w:rFonts w:ascii="Arial" w:hAnsi="Arial"/>
                <w:b/>
                <w:bCs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b/>
                <w:bCs/>
                <w:color w:val="000000"/>
                <w:sz w:val="20"/>
                <w:lang w:val="en-IE" w:eastAsia="en-IE"/>
              </w:rPr>
              <w:t>Athlone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B96ACA2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A3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€</w:t>
            </w: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58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A4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€</w:t>
            </w:r>
            <w:r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 </w:t>
            </w: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43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A5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€</w:t>
            </w:r>
            <w:r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 </w:t>
            </w: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25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A6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€</w:t>
            </w:r>
            <w:r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 </w:t>
            </w: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17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A7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€</w:t>
            </w:r>
            <w:r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 </w:t>
            </w: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25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A8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€</w:t>
            </w:r>
            <w:r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 </w:t>
            </w: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23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6ACA9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€</w:t>
            </w:r>
            <w:r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 </w:t>
            </w: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37 </w:t>
            </w:r>
          </w:p>
        </w:tc>
      </w:tr>
      <w:tr w:rsidR="0034106C" w:rsidRPr="0034106C" w14:paraId="2B96ACB4" w14:textId="77777777" w:rsidTr="0034106C">
        <w:trPr>
          <w:trHeight w:val="25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AB" w14:textId="77777777" w:rsidR="0034106C" w:rsidRPr="0034106C" w:rsidRDefault="0034106C" w:rsidP="0034106C">
            <w:pPr>
              <w:rPr>
                <w:rFonts w:ascii="Arial" w:hAnsi="Arial"/>
                <w:b/>
                <w:bCs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b/>
                <w:bCs/>
                <w:color w:val="000000"/>
                <w:sz w:val="20"/>
                <w:lang w:val="en-IE" w:eastAsia="en-IE"/>
              </w:rPr>
              <w:t>Belfast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AC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€</w:t>
            </w:r>
            <w:r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 </w:t>
            </w: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58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B96ACAD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AE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€</w:t>
            </w:r>
            <w:r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 </w:t>
            </w: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84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AF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€</w:t>
            </w:r>
            <w:r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 </w:t>
            </w: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34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B0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€</w:t>
            </w:r>
            <w:r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 </w:t>
            </w: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64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B1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€</w:t>
            </w:r>
            <w:r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 </w:t>
            </w: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73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B2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€</w:t>
            </w:r>
            <w:r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 </w:t>
            </w: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40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6ACB3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€</w:t>
            </w:r>
            <w:r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 </w:t>
            </w: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67 </w:t>
            </w:r>
          </w:p>
        </w:tc>
      </w:tr>
      <w:tr w:rsidR="0034106C" w:rsidRPr="0034106C" w14:paraId="2B96ACBE" w14:textId="77777777" w:rsidTr="0034106C">
        <w:trPr>
          <w:trHeight w:val="25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B5" w14:textId="77777777" w:rsidR="0034106C" w:rsidRPr="0034106C" w:rsidRDefault="0034106C" w:rsidP="0034106C">
            <w:pPr>
              <w:rPr>
                <w:rFonts w:ascii="Arial" w:hAnsi="Arial"/>
                <w:b/>
                <w:bCs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b/>
                <w:bCs/>
                <w:color w:val="000000"/>
                <w:sz w:val="20"/>
                <w:lang w:val="en-IE" w:eastAsia="en-IE"/>
              </w:rPr>
              <w:t>Cork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B6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€</w:t>
            </w:r>
            <w:r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 </w:t>
            </w: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43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B7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€</w:t>
            </w:r>
            <w:r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 </w:t>
            </w: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84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B96ACB8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B9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€</w:t>
            </w:r>
            <w:r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 </w:t>
            </w: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51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BA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€</w:t>
            </w:r>
            <w:r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 </w:t>
            </w: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39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BB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€</w:t>
            </w:r>
            <w:r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 </w:t>
            </w: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20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BC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€</w:t>
            </w:r>
            <w:r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 </w:t>
            </w: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65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6ACBD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€</w:t>
            </w:r>
            <w:r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 </w:t>
            </w: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25 </w:t>
            </w:r>
          </w:p>
        </w:tc>
      </w:tr>
      <w:tr w:rsidR="0034106C" w:rsidRPr="0034106C" w14:paraId="2B96ACC8" w14:textId="77777777" w:rsidTr="0034106C">
        <w:trPr>
          <w:trHeight w:val="25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BF" w14:textId="77777777" w:rsidR="0034106C" w:rsidRPr="0034106C" w:rsidRDefault="0034106C" w:rsidP="0034106C">
            <w:pPr>
              <w:rPr>
                <w:rFonts w:ascii="Arial" w:hAnsi="Arial"/>
                <w:b/>
                <w:bCs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b/>
                <w:bCs/>
                <w:color w:val="000000"/>
                <w:sz w:val="20"/>
                <w:lang w:val="en-IE" w:eastAsia="en-IE"/>
              </w:rPr>
              <w:t>Dublin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C0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€</w:t>
            </w:r>
            <w:r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 </w:t>
            </w: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25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C1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€</w:t>
            </w:r>
            <w:r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 </w:t>
            </w: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34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C2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€</w:t>
            </w:r>
            <w:r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 </w:t>
            </w: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51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B96ACC3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C4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€</w:t>
            </w:r>
            <w:r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 </w:t>
            </w: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42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C5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€</w:t>
            </w:r>
            <w:r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 </w:t>
            </w: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39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C6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€</w:t>
            </w:r>
            <w:r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 </w:t>
            </w: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41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6ACC7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€</w:t>
            </w:r>
            <w:r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 </w:t>
            </w: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33 </w:t>
            </w:r>
          </w:p>
        </w:tc>
      </w:tr>
      <w:tr w:rsidR="0034106C" w:rsidRPr="0034106C" w14:paraId="2B96ACD2" w14:textId="77777777" w:rsidTr="0034106C">
        <w:trPr>
          <w:trHeight w:val="25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C9" w14:textId="77777777" w:rsidR="0034106C" w:rsidRPr="0034106C" w:rsidRDefault="0034106C" w:rsidP="0034106C">
            <w:pPr>
              <w:rPr>
                <w:rFonts w:ascii="Arial" w:hAnsi="Arial"/>
                <w:b/>
                <w:bCs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b/>
                <w:bCs/>
                <w:color w:val="000000"/>
                <w:sz w:val="20"/>
                <w:lang w:val="en-IE" w:eastAsia="en-IE"/>
              </w:rPr>
              <w:t>Galway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CA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€</w:t>
            </w:r>
            <w:r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 </w:t>
            </w: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17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CB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€</w:t>
            </w:r>
            <w:r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 </w:t>
            </w: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64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CC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€</w:t>
            </w:r>
            <w:r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 </w:t>
            </w: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39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CD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€</w:t>
            </w:r>
            <w:r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 </w:t>
            </w: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42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B96ACCE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CF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€</w:t>
            </w:r>
            <w:r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 </w:t>
            </w: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20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D0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€</w:t>
            </w:r>
            <w:r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 </w:t>
            </w: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28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6ACD1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€</w:t>
            </w:r>
            <w:r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 </w:t>
            </w: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46 </w:t>
            </w:r>
          </w:p>
        </w:tc>
      </w:tr>
      <w:tr w:rsidR="0034106C" w:rsidRPr="0034106C" w14:paraId="2B96ACDC" w14:textId="77777777" w:rsidTr="0034106C">
        <w:trPr>
          <w:trHeight w:val="25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D3" w14:textId="77777777" w:rsidR="0034106C" w:rsidRPr="0034106C" w:rsidRDefault="0034106C" w:rsidP="0034106C">
            <w:pPr>
              <w:rPr>
                <w:rFonts w:ascii="Arial" w:hAnsi="Arial"/>
                <w:b/>
                <w:bCs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b/>
                <w:bCs/>
                <w:color w:val="000000"/>
                <w:sz w:val="20"/>
                <w:lang w:val="en-IE" w:eastAsia="en-IE"/>
              </w:rPr>
              <w:t>Limerick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D4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€</w:t>
            </w:r>
            <w:r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 </w:t>
            </w: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25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D5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€</w:t>
            </w:r>
            <w:r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 </w:t>
            </w: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73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D6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€</w:t>
            </w:r>
            <w:r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 </w:t>
            </w: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20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D7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€</w:t>
            </w:r>
            <w:r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 </w:t>
            </w: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39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D8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€</w:t>
            </w:r>
            <w:r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 </w:t>
            </w: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20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B96ACD9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DA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€</w:t>
            </w:r>
            <w:r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 </w:t>
            </w: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45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6ACDB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€</w:t>
            </w:r>
            <w:r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 </w:t>
            </w: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26 </w:t>
            </w:r>
          </w:p>
        </w:tc>
      </w:tr>
      <w:tr w:rsidR="0034106C" w:rsidRPr="0034106C" w14:paraId="2B96ACE6" w14:textId="77777777" w:rsidTr="0034106C">
        <w:trPr>
          <w:trHeight w:val="255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DD" w14:textId="77777777" w:rsidR="0034106C" w:rsidRPr="0034106C" w:rsidRDefault="0034106C" w:rsidP="0034106C">
            <w:pPr>
              <w:rPr>
                <w:rFonts w:ascii="Arial" w:hAnsi="Arial"/>
                <w:b/>
                <w:bCs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b/>
                <w:bCs/>
                <w:color w:val="000000"/>
                <w:sz w:val="20"/>
                <w:lang w:val="en-IE" w:eastAsia="en-IE"/>
              </w:rPr>
              <w:t>Sligo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DE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€</w:t>
            </w:r>
            <w:r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 </w:t>
            </w: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23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DF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€</w:t>
            </w:r>
            <w:r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 </w:t>
            </w: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40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E0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€</w:t>
            </w:r>
            <w:r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 </w:t>
            </w: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65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E1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€</w:t>
            </w:r>
            <w:r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 </w:t>
            </w: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41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E2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€</w:t>
            </w:r>
            <w:r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 </w:t>
            </w: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28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E3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€</w:t>
            </w:r>
            <w:r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 </w:t>
            </w: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45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B96ACE4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6ACE5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€</w:t>
            </w:r>
            <w:r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 </w:t>
            </w: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59 </w:t>
            </w:r>
          </w:p>
        </w:tc>
      </w:tr>
      <w:tr w:rsidR="0034106C" w:rsidRPr="0034106C" w14:paraId="2B96ACF0" w14:textId="77777777" w:rsidTr="0034106C">
        <w:trPr>
          <w:trHeight w:val="270"/>
        </w:trPr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E7" w14:textId="77777777" w:rsidR="0034106C" w:rsidRPr="0034106C" w:rsidRDefault="0034106C" w:rsidP="0034106C">
            <w:pPr>
              <w:rPr>
                <w:rFonts w:ascii="Arial" w:hAnsi="Arial"/>
                <w:b/>
                <w:bCs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b/>
                <w:bCs/>
                <w:color w:val="000000"/>
                <w:sz w:val="20"/>
                <w:lang w:val="en-IE" w:eastAsia="en-IE"/>
              </w:rPr>
              <w:t>Waterford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E8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€</w:t>
            </w:r>
            <w:r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 </w:t>
            </w: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37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E9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€</w:t>
            </w:r>
            <w:r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 </w:t>
            </w: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67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EA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€</w:t>
            </w:r>
            <w:r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 </w:t>
            </w: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25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EB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€</w:t>
            </w:r>
            <w:r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 </w:t>
            </w: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33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EC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€</w:t>
            </w:r>
            <w:r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 </w:t>
            </w: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46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ED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€</w:t>
            </w:r>
            <w:r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 </w:t>
            </w: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26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CEE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€</w:t>
            </w:r>
            <w:r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  </w:t>
            </w: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 xml:space="preserve">59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2B96ACEF" w14:textId="77777777" w:rsidR="0034106C" w:rsidRPr="0034106C" w:rsidRDefault="0034106C" w:rsidP="0034106C">
            <w:pPr>
              <w:jc w:val="center"/>
              <w:rPr>
                <w:rFonts w:ascii="Arial" w:hAnsi="Arial"/>
                <w:color w:val="000000"/>
                <w:sz w:val="20"/>
                <w:lang w:val="en-IE" w:eastAsia="en-IE"/>
              </w:rPr>
            </w:pPr>
            <w:r w:rsidRPr="0034106C">
              <w:rPr>
                <w:rFonts w:ascii="Arial" w:hAnsi="Arial"/>
                <w:color w:val="000000"/>
                <w:sz w:val="20"/>
                <w:lang w:val="en-IE" w:eastAsia="en-IE"/>
              </w:rPr>
              <w:t> </w:t>
            </w:r>
          </w:p>
        </w:tc>
      </w:tr>
    </w:tbl>
    <w:p w14:paraId="2B96ACF1" w14:textId="77777777" w:rsidR="008672CD" w:rsidRDefault="008672CD" w:rsidP="008672CD">
      <w:pPr>
        <w:jc w:val="both"/>
      </w:pPr>
    </w:p>
    <w:p w14:paraId="2B96ACF2" w14:textId="77777777" w:rsidR="008672CD" w:rsidRDefault="008672CD" w:rsidP="008672CD">
      <w:pPr>
        <w:jc w:val="both"/>
      </w:pPr>
    </w:p>
    <w:sectPr w:rsidR="008672CD" w:rsidSect="00E505EC">
      <w:footerReference w:type="default" r:id="rId8"/>
      <w:pgSz w:w="11907" w:h="16839" w:code="9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6ACF9" w14:textId="77777777" w:rsidR="0038337B" w:rsidRDefault="0038337B" w:rsidP="000F0E34">
      <w:r>
        <w:separator/>
      </w:r>
    </w:p>
  </w:endnote>
  <w:endnote w:type="continuationSeparator" w:id="0">
    <w:p w14:paraId="2B96ACFA" w14:textId="77777777" w:rsidR="0038337B" w:rsidRDefault="0038337B" w:rsidP="000F0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6ACFB" w14:textId="77777777" w:rsidR="000F0E34" w:rsidRPr="000F0E34" w:rsidRDefault="000F0E34" w:rsidP="000F0E34">
    <w:pPr>
      <w:pStyle w:val="Footer"/>
      <w:jc w:val="center"/>
      <w:rPr>
        <w:i/>
        <w:sz w:val="16"/>
        <w:szCs w:val="16"/>
      </w:rPr>
    </w:pPr>
    <w:r w:rsidRPr="000F0E34">
      <w:rPr>
        <w:i/>
        <w:sz w:val="16"/>
        <w:szCs w:val="16"/>
      </w:rPr>
      <w:t>JKA Shotokan Ireland is the operating name for the Irish Shotokan Institute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6ACF7" w14:textId="77777777" w:rsidR="0038337B" w:rsidRDefault="0038337B" w:rsidP="000F0E34">
      <w:r>
        <w:separator/>
      </w:r>
    </w:p>
  </w:footnote>
  <w:footnote w:type="continuationSeparator" w:id="0">
    <w:p w14:paraId="2B96ACF8" w14:textId="77777777" w:rsidR="0038337B" w:rsidRDefault="0038337B" w:rsidP="000F0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A1C61"/>
    <w:multiLevelType w:val="hybridMultilevel"/>
    <w:tmpl w:val="07D846D6"/>
    <w:lvl w:ilvl="0" w:tplc="18090019">
      <w:start w:val="1"/>
      <w:numFmt w:val="lowerLetter"/>
      <w:lvlText w:val="%1."/>
      <w:lvlJc w:val="left"/>
      <w:pPr>
        <w:ind w:left="720" w:hanging="360"/>
      </w:p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B06EB"/>
    <w:multiLevelType w:val="hybridMultilevel"/>
    <w:tmpl w:val="52946324"/>
    <w:lvl w:ilvl="0" w:tplc="E0BC3BF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A0A91"/>
    <w:multiLevelType w:val="hybridMultilevel"/>
    <w:tmpl w:val="DE7E3CEE"/>
    <w:lvl w:ilvl="0" w:tplc="D84C5DC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16411"/>
    <w:multiLevelType w:val="hybridMultilevel"/>
    <w:tmpl w:val="782E0F5A"/>
    <w:lvl w:ilvl="0" w:tplc="37342A8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E043B"/>
    <w:multiLevelType w:val="hybridMultilevel"/>
    <w:tmpl w:val="07BC20E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441AC"/>
    <w:multiLevelType w:val="hybridMultilevel"/>
    <w:tmpl w:val="90686AFA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30CB8"/>
    <w:multiLevelType w:val="hybridMultilevel"/>
    <w:tmpl w:val="EFCADC4C"/>
    <w:lvl w:ilvl="0" w:tplc="37342A8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0F33"/>
    <w:rsid w:val="00002AFF"/>
    <w:rsid w:val="00004797"/>
    <w:rsid w:val="0001424F"/>
    <w:rsid w:val="00014969"/>
    <w:rsid w:val="00020B54"/>
    <w:rsid w:val="0002515D"/>
    <w:rsid w:val="00025FF7"/>
    <w:rsid w:val="00027C98"/>
    <w:rsid w:val="00027E39"/>
    <w:rsid w:val="000306B6"/>
    <w:rsid w:val="00030C11"/>
    <w:rsid w:val="000355F7"/>
    <w:rsid w:val="00040B2D"/>
    <w:rsid w:val="00044263"/>
    <w:rsid w:val="000502F1"/>
    <w:rsid w:val="00056919"/>
    <w:rsid w:val="00057510"/>
    <w:rsid w:val="000619E3"/>
    <w:rsid w:val="00061F3F"/>
    <w:rsid w:val="0006367C"/>
    <w:rsid w:val="00064088"/>
    <w:rsid w:val="00064D61"/>
    <w:rsid w:val="00067760"/>
    <w:rsid w:val="00072F55"/>
    <w:rsid w:val="00073469"/>
    <w:rsid w:val="00076D30"/>
    <w:rsid w:val="00077043"/>
    <w:rsid w:val="000770F2"/>
    <w:rsid w:val="000845CA"/>
    <w:rsid w:val="00086D04"/>
    <w:rsid w:val="00091BCD"/>
    <w:rsid w:val="00094A41"/>
    <w:rsid w:val="00094E4C"/>
    <w:rsid w:val="000978D3"/>
    <w:rsid w:val="000A0AD3"/>
    <w:rsid w:val="000A209A"/>
    <w:rsid w:val="000A2F39"/>
    <w:rsid w:val="000A3587"/>
    <w:rsid w:val="000A49A6"/>
    <w:rsid w:val="000A661C"/>
    <w:rsid w:val="000A7382"/>
    <w:rsid w:val="000B215A"/>
    <w:rsid w:val="000B35C3"/>
    <w:rsid w:val="000B6E44"/>
    <w:rsid w:val="000C12CD"/>
    <w:rsid w:val="000C3407"/>
    <w:rsid w:val="000C34B1"/>
    <w:rsid w:val="000D102F"/>
    <w:rsid w:val="000D4DFC"/>
    <w:rsid w:val="000D57D2"/>
    <w:rsid w:val="000E0472"/>
    <w:rsid w:val="000E5950"/>
    <w:rsid w:val="000E5FA2"/>
    <w:rsid w:val="000F0C20"/>
    <w:rsid w:val="000F0E34"/>
    <w:rsid w:val="000F3761"/>
    <w:rsid w:val="0010282E"/>
    <w:rsid w:val="00104F8A"/>
    <w:rsid w:val="00107CA6"/>
    <w:rsid w:val="00110047"/>
    <w:rsid w:val="0011169B"/>
    <w:rsid w:val="00111A8A"/>
    <w:rsid w:val="00112A4A"/>
    <w:rsid w:val="0011666A"/>
    <w:rsid w:val="0012344A"/>
    <w:rsid w:val="00125CFC"/>
    <w:rsid w:val="001260D4"/>
    <w:rsid w:val="00132142"/>
    <w:rsid w:val="00133257"/>
    <w:rsid w:val="00133EEF"/>
    <w:rsid w:val="00134C25"/>
    <w:rsid w:val="0013543D"/>
    <w:rsid w:val="001367C3"/>
    <w:rsid w:val="00136DF6"/>
    <w:rsid w:val="00137BC7"/>
    <w:rsid w:val="00141C30"/>
    <w:rsid w:val="00144468"/>
    <w:rsid w:val="001451CE"/>
    <w:rsid w:val="0014551F"/>
    <w:rsid w:val="00145DFC"/>
    <w:rsid w:val="00146596"/>
    <w:rsid w:val="00147FEF"/>
    <w:rsid w:val="00154121"/>
    <w:rsid w:val="001549D6"/>
    <w:rsid w:val="00156B76"/>
    <w:rsid w:val="00172D5F"/>
    <w:rsid w:val="00175C62"/>
    <w:rsid w:val="001818A7"/>
    <w:rsid w:val="00182A89"/>
    <w:rsid w:val="001865ED"/>
    <w:rsid w:val="00187A75"/>
    <w:rsid w:val="00191B12"/>
    <w:rsid w:val="0019217C"/>
    <w:rsid w:val="00192944"/>
    <w:rsid w:val="00195ACE"/>
    <w:rsid w:val="0019645B"/>
    <w:rsid w:val="001A1100"/>
    <w:rsid w:val="001A1686"/>
    <w:rsid w:val="001A1BA6"/>
    <w:rsid w:val="001A21FE"/>
    <w:rsid w:val="001A2DE6"/>
    <w:rsid w:val="001A3A02"/>
    <w:rsid w:val="001A3C05"/>
    <w:rsid w:val="001A4C9D"/>
    <w:rsid w:val="001A72E4"/>
    <w:rsid w:val="001B0B55"/>
    <w:rsid w:val="001B13CC"/>
    <w:rsid w:val="001B4A95"/>
    <w:rsid w:val="001B7F87"/>
    <w:rsid w:val="001C301A"/>
    <w:rsid w:val="001D0164"/>
    <w:rsid w:val="001D21D7"/>
    <w:rsid w:val="001D234C"/>
    <w:rsid w:val="001D5D44"/>
    <w:rsid w:val="001D7C76"/>
    <w:rsid w:val="001E133A"/>
    <w:rsid w:val="001E519B"/>
    <w:rsid w:val="001E5D5B"/>
    <w:rsid w:val="001E6809"/>
    <w:rsid w:val="001E6F14"/>
    <w:rsid w:val="001F0BB2"/>
    <w:rsid w:val="002037EA"/>
    <w:rsid w:val="00211742"/>
    <w:rsid w:val="00212E32"/>
    <w:rsid w:val="00213AD5"/>
    <w:rsid w:val="00215E45"/>
    <w:rsid w:val="002207FD"/>
    <w:rsid w:val="00222C52"/>
    <w:rsid w:val="00223F24"/>
    <w:rsid w:val="002242E3"/>
    <w:rsid w:val="00225F46"/>
    <w:rsid w:val="00230516"/>
    <w:rsid w:val="00231377"/>
    <w:rsid w:val="00231B34"/>
    <w:rsid w:val="00236434"/>
    <w:rsid w:val="00237A65"/>
    <w:rsid w:val="00240EED"/>
    <w:rsid w:val="00245394"/>
    <w:rsid w:val="00250A08"/>
    <w:rsid w:val="00252BBE"/>
    <w:rsid w:val="00252F34"/>
    <w:rsid w:val="00254654"/>
    <w:rsid w:val="00257E2D"/>
    <w:rsid w:val="00263858"/>
    <w:rsid w:val="00265607"/>
    <w:rsid w:val="00266201"/>
    <w:rsid w:val="00267E7F"/>
    <w:rsid w:val="0027171C"/>
    <w:rsid w:val="0027535C"/>
    <w:rsid w:val="00277B00"/>
    <w:rsid w:val="00282312"/>
    <w:rsid w:val="00285C7B"/>
    <w:rsid w:val="002870FE"/>
    <w:rsid w:val="00291427"/>
    <w:rsid w:val="002966A5"/>
    <w:rsid w:val="002A1F4E"/>
    <w:rsid w:val="002A2C04"/>
    <w:rsid w:val="002A2CED"/>
    <w:rsid w:val="002A31AB"/>
    <w:rsid w:val="002A49BD"/>
    <w:rsid w:val="002B02AA"/>
    <w:rsid w:val="002B1DBC"/>
    <w:rsid w:val="002B44B4"/>
    <w:rsid w:val="002C11E3"/>
    <w:rsid w:val="002C32CC"/>
    <w:rsid w:val="002C4683"/>
    <w:rsid w:val="002C472C"/>
    <w:rsid w:val="002C5CE8"/>
    <w:rsid w:val="002C73AF"/>
    <w:rsid w:val="002D070E"/>
    <w:rsid w:val="002E0D00"/>
    <w:rsid w:val="002E248F"/>
    <w:rsid w:val="002E6280"/>
    <w:rsid w:val="002E65D3"/>
    <w:rsid w:val="002F0CD8"/>
    <w:rsid w:val="002F2A00"/>
    <w:rsid w:val="002F31A4"/>
    <w:rsid w:val="002F693E"/>
    <w:rsid w:val="00301312"/>
    <w:rsid w:val="00302E67"/>
    <w:rsid w:val="00304C6D"/>
    <w:rsid w:val="00305F28"/>
    <w:rsid w:val="003117E0"/>
    <w:rsid w:val="003134A2"/>
    <w:rsid w:val="003166EA"/>
    <w:rsid w:val="003167A7"/>
    <w:rsid w:val="00320072"/>
    <w:rsid w:val="003205E7"/>
    <w:rsid w:val="00320BA7"/>
    <w:rsid w:val="00327313"/>
    <w:rsid w:val="00327A86"/>
    <w:rsid w:val="003323DE"/>
    <w:rsid w:val="00334DA2"/>
    <w:rsid w:val="00335290"/>
    <w:rsid w:val="00340495"/>
    <w:rsid w:val="00340F57"/>
    <w:rsid w:val="0034106C"/>
    <w:rsid w:val="003446CA"/>
    <w:rsid w:val="00352D9B"/>
    <w:rsid w:val="00353246"/>
    <w:rsid w:val="00355386"/>
    <w:rsid w:val="0035683D"/>
    <w:rsid w:val="0035778C"/>
    <w:rsid w:val="00357C24"/>
    <w:rsid w:val="00365D82"/>
    <w:rsid w:val="00372AA3"/>
    <w:rsid w:val="00375831"/>
    <w:rsid w:val="0038111B"/>
    <w:rsid w:val="003819C0"/>
    <w:rsid w:val="0038337B"/>
    <w:rsid w:val="00383497"/>
    <w:rsid w:val="00392424"/>
    <w:rsid w:val="00392B68"/>
    <w:rsid w:val="00396660"/>
    <w:rsid w:val="00396891"/>
    <w:rsid w:val="00396965"/>
    <w:rsid w:val="003A1D48"/>
    <w:rsid w:val="003A6369"/>
    <w:rsid w:val="003A7E6D"/>
    <w:rsid w:val="003B117F"/>
    <w:rsid w:val="003B1233"/>
    <w:rsid w:val="003B506C"/>
    <w:rsid w:val="003B5502"/>
    <w:rsid w:val="003B64C4"/>
    <w:rsid w:val="003B78F0"/>
    <w:rsid w:val="003C2FEC"/>
    <w:rsid w:val="003D07B6"/>
    <w:rsid w:val="003D138C"/>
    <w:rsid w:val="003D4705"/>
    <w:rsid w:val="003E0F27"/>
    <w:rsid w:val="003E10A0"/>
    <w:rsid w:val="003E3A95"/>
    <w:rsid w:val="003E7801"/>
    <w:rsid w:val="003F022F"/>
    <w:rsid w:val="003F2B30"/>
    <w:rsid w:val="003F5A56"/>
    <w:rsid w:val="003F62EB"/>
    <w:rsid w:val="004053B4"/>
    <w:rsid w:val="00407896"/>
    <w:rsid w:val="00413E08"/>
    <w:rsid w:val="00414150"/>
    <w:rsid w:val="00415B43"/>
    <w:rsid w:val="00415D07"/>
    <w:rsid w:val="004163B5"/>
    <w:rsid w:val="00424C98"/>
    <w:rsid w:val="0042566B"/>
    <w:rsid w:val="00425898"/>
    <w:rsid w:val="004262BB"/>
    <w:rsid w:val="00436FAF"/>
    <w:rsid w:val="0043762D"/>
    <w:rsid w:val="00437747"/>
    <w:rsid w:val="004415EB"/>
    <w:rsid w:val="004453B0"/>
    <w:rsid w:val="00451237"/>
    <w:rsid w:val="004531F0"/>
    <w:rsid w:val="004541C6"/>
    <w:rsid w:val="00455DC0"/>
    <w:rsid w:val="0046452D"/>
    <w:rsid w:val="004675C2"/>
    <w:rsid w:val="00473D2D"/>
    <w:rsid w:val="00475340"/>
    <w:rsid w:val="00477C25"/>
    <w:rsid w:val="004824CB"/>
    <w:rsid w:val="004826F3"/>
    <w:rsid w:val="00483935"/>
    <w:rsid w:val="00485605"/>
    <w:rsid w:val="004857BD"/>
    <w:rsid w:val="0049253C"/>
    <w:rsid w:val="00494553"/>
    <w:rsid w:val="0049721E"/>
    <w:rsid w:val="004A1E63"/>
    <w:rsid w:val="004A71D7"/>
    <w:rsid w:val="004B1389"/>
    <w:rsid w:val="004B470E"/>
    <w:rsid w:val="004B60D8"/>
    <w:rsid w:val="004B6929"/>
    <w:rsid w:val="004B77D0"/>
    <w:rsid w:val="004C2012"/>
    <w:rsid w:val="004C2BEF"/>
    <w:rsid w:val="004C5806"/>
    <w:rsid w:val="004D2165"/>
    <w:rsid w:val="004D29AC"/>
    <w:rsid w:val="004D2FD5"/>
    <w:rsid w:val="004D7955"/>
    <w:rsid w:val="004D7B0E"/>
    <w:rsid w:val="004E0B57"/>
    <w:rsid w:val="004E0F88"/>
    <w:rsid w:val="004E1EC8"/>
    <w:rsid w:val="004E3C5A"/>
    <w:rsid w:val="004E7E4A"/>
    <w:rsid w:val="004F0746"/>
    <w:rsid w:val="004F44BE"/>
    <w:rsid w:val="004F6B8B"/>
    <w:rsid w:val="00503291"/>
    <w:rsid w:val="00503421"/>
    <w:rsid w:val="00503E0E"/>
    <w:rsid w:val="0050466C"/>
    <w:rsid w:val="005054ED"/>
    <w:rsid w:val="005115C7"/>
    <w:rsid w:val="00512E2D"/>
    <w:rsid w:val="00517DBA"/>
    <w:rsid w:val="00521BAE"/>
    <w:rsid w:val="005220FA"/>
    <w:rsid w:val="00522D0A"/>
    <w:rsid w:val="005231B9"/>
    <w:rsid w:val="00523BBC"/>
    <w:rsid w:val="0052407B"/>
    <w:rsid w:val="005248B3"/>
    <w:rsid w:val="00524C0C"/>
    <w:rsid w:val="005317A3"/>
    <w:rsid w:val="005351F5"/>
    <w:rsid w:val="00536359"/>
    <w:rsid w:val="005402C5"/>
    <w:rsid w:val="00540D67"/>
    <w:rsid w:val="00540E42"/>
    <w:rsid w:val="00544C8A"/>
    <w:rsid w:val="0055102F"/>
    <w:rsid w:val="0055137E"/>
    <w:rsid w:val="00553B70"/>
    <w:rsid w:val="005557D5"/>
    <w:rsid w:val="00560E96"/>
    <w:rsid w:val="005642B5"/>
    <w:rsid w:val="00571871"/>
    <w:rsid w:val="00572EEA"/>
    <w:rsid w:val="005758B5"/>
    <w:rsid w:val="005765EE"/>
    <w:rsid w:val="00583113"/>
    <w:rsid w:val="00584A57"/>
    <w:rsid w:val="00586189"/>
    <w:rsid w:val="00587119"/>
    <w:rsid w:val="00587B95"/>
    <w:rsid w:val="00590C7D"/>
    <w:rsid w:val="00591756"/>
    <w:rsid w:val="00593203"/>
    <w:rsid w:val="005936E4"/>
    <w:rsid w:val="00595F38"/>
    <w:rsid w:val="005A0266"/>
    <w:rsid w:val="005A175A"/>
    <w:rsid w:val="005A1BAD"/>
    <w:rsid w:val="005A2027"/>
    <w:rsid w:val="005A69EB"/>
    <w:rsid w:val="005A7670"/>
    <w:rsid w:val="005B4A22"/>
    <w:rsid w:val="005B65F9"/>
    <w:rsid w:val="005B7242"/>
    <w:rsid w:val="005B7A58"/>
    <w:rsid w:val="005C44E4"/>
    <w:rsid w:val="005D3E5E"/>
    <w:rsid w:val="005E2E33"/>
    <w:rsid w:val="005E689C"/>
    <w:rsid w:val="005E7DDF"/>
    <w:rsid w:val="005F17DE"/>
    <w:rsid w:val="005F19A4"/>
    <w:rsid w:val="005F3865"/>
    <w:rsid w:val="005F4EDD"/>
    <w:rsid w:val="005F7207"/>
    <w:rsid w:val="005F7D71"/>
    <w:rsid w:val="00602972"/>
    <w:rsid w:val="00604D11"/>
    <w:rsid w:val="006065C8"/>
    <w:rsid w:val="00607786"/>
    <w:rsid w:val="00610F33"/>
    <w:rsid w:val="00614DC9"/>
    <w:rsid w:val="00614FD0"/>
    <w:rsid w:val="006151BD"/>
    <w:rsid w:val="006178AF"/>
    <w:rsid w:val="00617955"/>
    <w:rsid w:val="00621761"/>
    <w:rsid w:val="00621D14"/>
    <w:rsid w:val="006225FA"/>
    <w:rsid w:val="006264FD"/>
    <w:rsid w:val="0062718B"/>
    <w:rsid w:val="00630790"/>
    <w:rsid w:val="00635009"/>
    <w:rsid w:val="00635673"/>
    <w:rsid w:val="006420BB"/>
    <w:rsid w:val="0064271A"/>
    <w:rsid w:val="00652936"/>
    <w:rsid w:val="00653D37"/>
    <w:rsid w:val="00660AA7"/>
    <w:rsid w:val="00663099"/>
    <w:rsid w:val="00663DD6"/>
    <w:rsid w:val="0067306D"/>
    <w:rsid w:val="00673617"/>
    <w:rsid w:val="00673C2E"/>
    <w:rsid w:val="0067768A"/>
    <w:rsid w:val="0068287C"/>
    <w:rsid w:val="00682BCC"/>
    <w:rsid w:val="006868F1"/>
    <w:rsid w:val="0068703A"/>
    <w:rsid w:val="006953C1"/>
    <w:rsid w:val="006A06CF"/>
    <w:rsid w:val="006A0E5E"/>
    <w:rsid w:val="006A183A"/>
    <w:rsid w:val="006A7C12"/>
    <w:rsid w:val="006B2D90"/>
    <w:rsid w:val="006B3D5E"/>
    <w:rsid w:val="006B51C6"/>
    <w:rsid w:val="006C3D54"/>
    <w:rsid w:val="006C5B8D"/>
    <w:rsid w:val="006C6F63"/>
    <w:rsid w:val="006C73E3"/>
    <w:rsid w:val="006D004D"/>
    <w:rsid w:val="006D2122"/>
    <w:rsid w:val="006D49DC"/>
    <w:rsid w:val="006D7A7D"/>
    <w:rsid w:val="006E1B44"/>
    <w:rsid w:val="006E3F45"/>
    <w:rsid w:val="006E54E7"/>
    <w:rsid w:val="006E6083"/>
    <w:rsid w:val="006E687A"/>
    <w:rsid w:val="006F04FA"/>
    <w:rsid w:val="006F1F8F"/>
    <w:rsid w:val="006F27F7"/>
    <w:rsid w:val="0070052A"/>
    <w:rsid w:val="00704927"/>
    <w:rsid w:val="00707D91"/>
    <w:rsid w:val="00712B47"/>
    <w:rsid w:val="0071631D"/>
    <w:rsid w:val="00716ACA"/>
    <w:rsid w:val="00716C50"/>
    <w:rsid w:val="007176B9"/>
    <w:rsid w:val="00724376"/>
    <w:rsid w:val="00725579"/>
    <w:rsid w:val="00725CB1"/>
    <w:rsid w:val="007304CC"/>
    <w:rsid w:val="0073588B"/>
    <w:rsid w:val="00735C4C"/>
    <w:rsid w:val="0074215E"/>
    <w:rsid w:val="00746412"/>
    <w:rsid w:val="007470C9"/>
    <w:rsid w:val="007542AE"/>
    <w:rsid w:val="00755C56"/>
    <w:rsid w:val="0075613D"/>
    <w:rsid w:val="007607C5"/>
    <w:rsid w:val="00761641"/>
    <w:rsid w:val="00761931"/>
    <w:rsid w:val="00764298"/>
    <w:rsid w:val="007653A1"/>
    <w:rsid w:val="00766BD4"/>
    <w:rsid w:val="00770D07"/>
    <w:rsid w:val="007727EB"/>
    <w:rsid w:val="0077502E"/>
    <w:rsid w:val="00781E16"/>
    <w:rsid w:val="007875B7"/>
    <w:rsid w:val="00790BF9"/>
    <w:rsid w:val="0079527F"/>
    <w:rsid w:val="00795F6E"/>
    <w:rsid w:val="007A2381"/>
    <w:rsid w:val="007A2590"/>
    <w:rsid w:val="007A44C4"/>
    <w:rsid w:val="007B0FA1"/>
    <w:rsid w:val="007B34A1"/>
    <w:rsid w:val="007B533C"/>
    <w:rsid w:val="007B6EE9"/>
    <w:rsid w:val="007C06F6"/>
    <w:rsid w:val="007C0800"/>
    <w:rsid w:val="007C5BF2"/>
    <w:rsid w:val="007C6F03"/>
    <w:rsid w:val="007C7BB0"/>
    <w:rsid w:val="007E1B88"/>
    <w:rsid w:val="007E3802"/>
    <w:rsid w:val="007E5CEE"/>
    <w:rsid w:val="007E6B55"/>
    <w:rsid w:val="007F1F9F"/>
    <w:rsid w:val="007F31F9"/>
    <w:rsid w:val="007F3460"/>
    <w:rsid w:val="007F3715"/>
    <w:rsid w:val="007F50FD"/>
    <w:rsid w:val="0080530B"/>
    <w:rsid w:val="0080660A"/>
    <w:rsid w:val="00813FF9"/>
    <w:rsid w:val="00814A0B"/>
    <w:rsid w:val="008222F3"/>
    <w:rsid w:val="008249F5"/>
    <w:rsid w:val="008261C7"/>
    <w:rsid w:val="00827D12"/>
    <w:rsid w:val="00830FC4"/>
    <w:rsid w:val="008353C0"/>
    <w:rsid w:val="008356AD"/>
    <w:rsid w:val="0083671A"/>
    <w:rsid w:val="00840C35"/>
    <w:rsid w:val="00842834"/>
    <w:rsid w:val="00844476"/>
    <w:rsid w:val="00845CC3"/>
    <w:rsid w:val="00850953"/>
    <w:rsid w:val="00853212"/>
    <w:rsid w:val="00853587"/>
    <w:rsid w:val="00854D09"/>
    <w:rsid w:val="00854F14"/>
    <w:rsid w:val="0085632F"/>
    <w:rsid w:val="00856438"/>
    <w:rsid w:val="00861CFA"/>
    <w:rsid w:val="00861E51"/>
    <w:rsid w:val="00864D60"/>
    <w:rsid w:val="008656E9"/>
    <w:rsid w:val="00865FF4"/>
    <w:rsid w:val="008672CD"/>
    <w:rsid w:val="0087129E"/>
    <w:rsid w:val="00882501"/>
    <w:rsid w:val="008857EE"/>
    <w:rsid w:val="00895049"/>
    <w:rsid w:val="00895257"/>
    <w:rsid w:val="00895682"/>
    <w:rsid w:val="008972C9"/>
    <w:rsid w:val="008A4732"/>
    <w:rsid w:val="008B5E62"/>
    <w:rsid w:val="008B7923"/>
    <w:rsid w:val="008C0247"/>
    <w:rsid w:val="008C1B6A"/>
    <w:rsid w:val="008D285D"/>
    <w:rsid w:val="008D5953"/>
    <w:rsid w:val="008E0981"/>
    <w:rsid w:val="008E243D"/>
    <w:rsid w:val="008E5193"/>
    <w:rsid w:val="008E5332"/>
    <w:rsid w:val="008E7F63"/>
    <w:rsid w:val="008F629D"/>
    <w:rsid w:val="00900750"/>
    <w:rsid w:val="00900E02"/>
    <w:rsid w:val="009107C4"/>
    <w:rsid w:val="00910F32"/>
    <w:rsid w:val="00911024"/>
    <w:rsid w:val="009126E3"/>
    <w:rsid w:val="009166AF"/>
    <w:rsid w:val="009204FB"/>
    <w:rsid w:val="00921508"/>
    <w:rsid w:val="009226A0"/>
    <w:rsid w:val="00923234"/>
    <w:rsid w:val="009263BF"/>
    <w:rsid w:val="009318C0"/>
    <w:rsid w:val="009330D8"/>
    <w:rsid w:val="00937747"/>
    <w:rsid w:val="00940730"/>
    <w:rsid w:val="00942FA0"/>
    <w:rsid w:val="00947200"/>
    <w:rsid w:val="009474F2"/>
    <w:rsid w:val="00950A24"/>
    <w:rsid w:val="0095217E"/>
    <w:rsid w:val="00953D72"/>
    <w:rsid w:val="00955746"/>
    <w:rsid w:val="00960D54"/>
    <w:rsid w:val="00963216"/>
    <w:rsid w:val="0096379D"/>
    <w:rsid w:val="00971963"/>
    <w:rsid w:val="009724CD"/>
    <w:rsid w:val="00975D07"/>
    <w:rsid w:val="0097630B"/>
    <w:rsid w:val="00980DBB"/>
    <w:rsid w:val="00981418"/>
    <w:rsid w:val="00981BFD"/>
    <w:rsid w:val="009840DA"/>
    <w:rsid w:val="00984558"/>
    <w:rsid w:val="00992DC4"/>
    <w:rsid w:val="009938A9"/>
    <w:rsid w:val="00993BD8"/>
    <w:rsid w:val="009952CA"/>
    <w:rsid w:val="009975F4"/>
    <w:rsid w:val="009A124D"/>
    <w:rsid w:val="009A40CE"/>
    <w:rsid w:val="009A40DA"/>
    <w:rsid w:val="009A569F"/>
    <w:rsid w:val="009A5FA3"/>
    <w:rsid w:val="009A6E2C"/>
    <w:rsid w:val="009B1872"/>
    <w:rsid w:val="009B463D"/>
    <w:rsid w:val="009B48F4"/>
    <w:rsid w:val="009B4A32"/>
    <w:rsid w:val="009C2E3B"/>
    <w:rsid w:val="009D42F0"/>
    <w:rsid w:val="009D4467"/>
    <w:rsid w:val="009E279D"/>
    <w:rsid w:val="009E3B74"/>
    <w:rsid w:val="009E485A"/>
    <w:rsid w:val="009E51B9"/>
    <w:rsid w:val="009F0262"/>
    <w:rsid w:val="009F32F0"/>
    <w:rsid w:val="00A007AF"/>
    <w:rsid w:val="00A00EB4"/>
    <w:rsid w:val="00A04548"/>
    <w:rsid w:val="00A06D82"/>
    <w:rsid w:val="00A10C43"/>
    <w:rsid w:val="00A11F3F"/>
    <w:rsid w:val="00A12AE4"/>
    <w:rsid w:val="00A12CD7"/>
    <w:rsid w:val="00A15261"/>
    <w:rsid w:val="00A17602"/>
    <w:rsid w:val="00A17715"/>
    <w:rsid w:val="00A209C0"/>
    <w:rsid w:val="00A22C8A"/>
    <w:rsid w:val="00A23E04"/>
    <w:rsid w:val="00A2503F"/>
    <w:rsid w:val="00A331A1"/>
    <w:rsid w:val="00A35436"/>
    <w:rsid w:val="00A35D81"/>
    <w:rsid w:val="00A511F0"/>
    <w:rsid w:val="00A51389"/>
    <w:rsid w:val="00A51D34"/>
    <w:rsid w:val="00A53E32"/>
    <w:rsid w:val="00A60C2A"/>
    <w:rsid w:val="00A62A08"/>
    <w:rsid w:val="00A669F2"/>
    <w:rsid w:val="00A67D09"/>
    <w:rsid w:val="00A73BF7"/>
    <w:rsid w:val="00A76153"/>
    <w:rsid w:val="00A76215"/>
    <w:rsid w:val="00A77296"/>
    <w:rsid w:val="00A8059F"/>
    <w:rsid w:val="00A82B7F"/>
    <w:rsid w:val="00A83A16"/>
    <w:rsid w:val="00A8586A"/>
    <w:rsid w:val="00A86114"/>
    <w:rsid w:val="00A86481"/>
    <w:rsid w:val="00A91A25"/>
    <w:rsid w:val="00A93220"/>
    <w:rsid w:val="00A93D02"/>
    <w:rsid w:val="00AA0A17"/>
    <w:rsid w:val="00AA119E"/>
    <w:rsid w:val="00AA3354"/>
    <w:rsid w:val="00AA4B44"/>
    <w:rsid w:val="00AB294D"/>
    <w:rsid w:val="00AB5833"/>
    <w:rsid w:val="00AB61C9"/>
    <w:rsid w:val="00AC0041"/>
    <w:rsid w:val="00AC73EC"/>
    <w:rsid w:val="00AC7775"/>
    <w:rsid w:val="00AD0A37"/>
    <w:rsid w:val="00AD31F7"/>
    <w:rsid w:val="00AD4DF6"/>
    <w:rsid w:val="00AD510A"/>
    <w:rsid w:val="00AD60F4"/>
    <w:rsid w:val="00AE287F"/>
    <w:rsid w:val="00AE3096"/>
    <w:rsid w:val="00AE3ED5"/>
    <w:rsid w:val="00AE44E0"/>
    <w:rsid w:val="00AE683C"/>
    <w:rsid w:val="00AE75CD"/>
    <w:rsid w:val="00AE7F0C"/>
    <w:rsid w:val="00AF4900"/>
    <w:rsid w:val="00AF5ABE"/>
    <w:rsid w:val="00AF5D62"/>
    <w:rsid w:val="00AF662E"/>
    <w:rsid w:val="00B01C73"/>
    <w:rsid w:val="00B0472D"/>
    <w:rsid w:val="00B07350"/>
    <w:rsid w:val="00B11D78"/>
    <w:rsid w:val="00B12CB8"/>
    <w:rsid w:val="00B12D1B"/>
    <w:rsid w:val="00B225CD"/>
    <w:rsid w:val="00B236EA"/>
    <w:rsid w:val="00B27297"/>
    <w:rsid w:val="00B34BDF"/>
    <w:rsid w:val="00B36F11"/>
    <w:rsid w:val="00B427A5"/>
    <w:rsid w:val="00B5000B"/>
    <w:rsid w:val="00B5080B"/>
    <w:rsid w:val="00B51921"/>
    <w:rsid w:val="00B5295A"/>
    <w:rsid w:val="00B54D74"/>
    <w:rsid w:val="00B60CCF"/>
    <w:rsid w:val="00B630B3"/>
    <w:rsid w:val="00B63AFC"/>
    <w:rsid w:val="00B6580F"/>
    <w:rsid w:val="00B65A2F"/>
    <w:rsid w:val="00B665C6"/>
    <w:rsid w:val="00B668BD"/>
    <w:rsid w:val="00B718C6"/>
    <w:rsid w:val="00B752C4"/>
    <w:rsid w:val="00B81B46"/>
    <w:rsid w:val="00B82248"/>
    <w:rsid w:val="00B8478B"/>
    <w:rsid w:val="00B877B5"/>
    <w:rsid w:val="00B951DC"/>
    <w:rsid w:val="00B97C45"/>
    <w:rsid w:val="00BA3146"/>
    <w:rsid w:val="00BA4D11"/>
    <w:rsid w:val="00BA4DD2"/>
    <w:rsid w:val="00BB4BA4"/>
    <w:rsid w:val="00BB610A"/>
    <w:rsid w:val="00BB6D47"/>
    <w:rsid w:val="00BB7097"/>
    <w:rsid w:val="00BB7CF9"/>
    <w:rsid w:val="00BC243A"/>
    <w:rsid w:val="00BC610D"/>
    <w:rsid w:val="00BD15A3"/>
    <w:rsid w:val="00BD3D7D"/>
    <w:rsid w:val="00BD5007"/>
    <w:rsid w:val="00BD75E6"/>
    <w:rsid w:val="00BE27AF"/>
    <w:rsid w:val="00BE72D2"/>
    <w:rsid w:val="00BF3872"/>
    <w:rsid w:val="00BF5D8D"/>
    <w:rsid w:val="00C013F5"/>
    <w:rsid w:val="00C0314A"/>
    <w:rsid w:val="00C0505C"/>
    <w:rsid w:val="00C073CA"/>
    <w:rsid w:val="00C11BD0"/>
    <w:rsid w:val="00C121C1"/>
    <w:rsid w:val="00C1316F"/>
    <w:rsid w:val="00C23547"/>
    <w:rsid w:val="00C25826"/>
    <w:rsid w:val="00C355F3"/>
    <w:rsid w:val="00C3657A"/>
    <w:rsid w:val="00C426FD"/>
    <w:rsid w:val="00C42741"/>
    <w:rsid w:val="00C436CE"/>
    <w:rsid w:val="00C43CE4"/>
    <w:rsid w:val="00C4456B"/>
    <w:rsid w:val="00C461A6"/>
    <w:rsid w:val="00C47406"/>
    <w:rsid w:val="00C51750"/>
    <w:rsid w:val="00C55521"/>
    <w:rsid w:val="00C665F4"/>
    <w:rsid w:val="00C6716C"/>
    <w:rsid w:val="00C67283"/>
    <w:rsid w:val="00C718B0"/>
    <w:rsid w:val="00C80C2F"/>
    <w:rsid w:val="00C82325"/>
    <w:rsid w:val="00C83D36"/>
    <w:rsid w:val="00C86113"/>
    <w:rsid w:val="00C91D7A"/>
    <w:rsid w:val="00C9605C"/>
    <w:rsid w:val="00CA0E66"/>
    <w:rsid w:val="00CA3430"/>
    <w:rsid w:val="00CA3C3E"/>
    <w:rsid w:val="00CA496A"/>
    <w:rsid w:val="00CA50A2"/>
    <w:rsid w:val="00CA5D6C"/>
    <w:rsid w:val="00CA7C37"/>
    <w:rsid w:val="00CB6AA6"/>
    <w:rsid w:val="00CB72C7"/>
    <w:rsid w:val="00CC09A5"/>
    <w:rsid w:val="00CC1B79"/>
    <w:rsid w:val="00CC54A0"/>
    <w:rsid w:val="00CC66E4"/>
    <w:rsid w:val="00CC6FEA"/>
    <w:rsid w:val="00CC7151"/>
    <w:rsid w:val="00CD2871"/>
    <w:rsid w:val="00CD2933"/>
    <w:rsid w:val="00CD7341"/>
    <w:rsid w:val="00CE5FC3"/>
    <w:rsid w:val="00CE6698"/>
    <w:rsid w:val="00CE7C73"/>
    <w:rsid w:val="00CF1BE3"/>
    <w:rsid w:val="00D01F60"/>
    <w:rsid w:val="00D04646"/>
    <w:rsid w:val="00D10D31"/>
    <w:rsid w:val="00D115D6"/>
    <w:rsid w:val="00D1355A"/>
    <w:rsid w:val="00D17FBC"/>
    <w:rsid w:val="00D252B2"/>
    <w:rsid w:val="00D27E5D"/>
    <w:rsid w:val="00D30B5E"/>
    <w:rsid w:val="00D31FE8"/>
    <w:rsid w:val="00D33A66"/>
    <w:rsid w:val="00D3507A"/>
    <w:rsid w:val="00D36952"/>
    <w:rsid w:val="00D4110C"/>
    <w:rsid w:val="00D45E3D"/>
    <w:rsid w:val="00D45EB2"/>
    <w:rsid w:val="00D5097D"/>
    <w:rsid w:val="00D538CE"/>
    <w:rsid w:val="00D56DEA"/>
    <w:rsid w:val="00D63EFF"/>
    <w:rsid w:val="00D65570"/>
    <w:rsid w:val="00D65D19"/>
    <w:rsid w:val="00D67327"/>
    <w:rsid w:val="00D70E11"/>
    <w:rsid w:val="00D7543F"/>
    <w:rsid w:val="00D77955"/>
    <w:rsid w:val="00D77A09"/>
    <w:rsid w:val="00D77DE6"/>
    <w:rsid w:val="00D81DB0"/>
    <w:rsid w:val="00D844DF"/>
    <w:rsid w:val="00D91DA4"/>
    <w:rsid w:val="00D9344E"/>
    <w:rsid w:val="00D94C09"/>
    <w:rsid w:val="00D9639B"/>
    <w:rsid w:val="00DA10A4"/>
    <w:rsid w:val="00DA6924"/>
    <w:rsid w:val="00DA77F0"/>
    <w:rsid w:val="00DB21DF"/>
    <w:rsid w:val="00DB3BBC"/>
    <w:rsid w:val="00DC0D24"/>
    <w:rsid w:val="00DC1ECF"/>
    <w:rsid w:val="00DC4FDC"/>
    <w:rsid w:val="00DD0882"/>
    <w:rsid w:val="00DD296B"/>
    <w:rsid w:val="00DD63BB"/>
    <w:rsid w:val="00DE1608"/>
    <w:rsid w:val="00DE71EA"/>
    <w:rsid w:val="00DF08B6"/>
    <w:rsid w:val="00DF11AB"/>
    <w:rsid w:val="00DF6AC3"/>
    <w:rsid w:val="00E0198E"/>
    <w:rsid w:val="00E0228D"/>
    <w:rsid w:val="00E03621"/>
    <w:rsid w:val="00E06F0F"/>
    <w:rsid w:val="00E10BAF"/>
    <w:rsid w:val="00E11693"/>
    <w:rsid w:val="00E154F5"/>
    <w:rsid w:val="00E20E71"/>
    <w:rsid w:val="00E2235E"/>
    <w:rsid w:val="00E25E77"/>
    <w:rsid w:val="00E3355A"/>
    <w:rsid w:val="00E3786E"/>
    <w:rsid w:val="00E37ED9"/>
    <w:rsid w:val="00E40507"/>
    <w:rsid w:val="00E40DAC"/>
    <w:rsid w:val="00E45705"/>
    <w:rsid w:val="00E46AA3"/>
    <w:rsid w:val="00E47437"/>
    <w:rsid w:val="00E5013E"/>
    <w:rsid w:val="00E505EC"/>
    <w:rsid w:val="00E51944"/>
    <w:rsid w:val="00E54D65"/>
    <w:rsid w:val="00E60498"/>
    <w:rsid w:val="00E67764"/>
    <w:rsid w:val="00E71FE6"/>
    <w:rsid w:val="00E812EF"/>
    <w:rsid w:val="00E81442"/>
    <w:rsid w:val="00E85FA1"/>
    <w:rsid w:val="00E930B3"/>
    <w:rsid w:val="00E9507E"/>
    <w:rsid w:val="00E95DBE"/>
    <w:rsid w:val="00E97C5C"/>
    <w:rsid w:val="00EA338A"/>
    <w:rsid w:val="00EA4150"/>
    <w:rsid w:val="00EA5AA4"/>
    <w:rsid w:val="00EB0503"/>
    <w:rsid w:val="00EB1E03"/>
    <w:rsid w:val="00EB62E9"/>
    <w:rsid w:val="00EC04C0"/>
    <w:rsid w:val="00EC2BA0"/>
    <w:rsid w:val="00EC7F36"/>
    <w:rsid w:val="00ED1076"/>
    <w:rsid w:val="00ED368B"/>
    <w:rsid w:val="00ED5331"/>
    <w:rsid w:val="00ED55C9"/>
    <w:rsid w:val="00ED5E8D"/>
    <w:rsid w:val="00ED6CBC"/>
    <w:rsid w:val="00ED6DC5"/>
    <w:rsid w:val="00ED6EF6"/>
    <w:rsid w:val="00ED6F10"/>
    <w:rsid w:val="00EE3097"/>
    <w:rsid w:val="00EE6239"/>
    <w:rsid w:val="00EE685F"/>
    <w:rsid w:val="00EF6A7C"/>
    <w:rsid w:val="00F00550"/>
    <w:rsid w:val="00F02B3B"/>
    <w:rsid w:val="00F059EE"/>
    <w:rsid w:val="00F1261E"/>
    <w:rsid w:val="00F13228"/>
    <w:rsid w:val="00F15B21"/>
    <w:rsid w:val="00F15B58"/>
    <w:rsid w:val="00F17CBC"/>
    <w:rsid w:val="00F222AE"/>
    <w:rsid w:val="00F2363D"/>
    <w:rsid w:val="00F3008A"/>
    <w:rsid w:val="00F308DD"/>
    <w:rsid w:val="00F33427"/>
    <w:rsid w:val="00F3628B"/>
    <w:rsid w:val="00F376BA"/>
    <w:rsid w:val="00F40B2B"/>
    <w:rsid w:val="00F43250"/>
    <w:rsid w:val="00F503A4"/>
    <w:rsid w:val="00F52663"/>
    <w:rsid w:val="00F56311"/>
    <w:rsid w:val="00F613A6"/>
    <w:rsid w:val="00F629F1"/>
    <w:rsid w:val="00F62C5A"/>
    <w:rsid w:val="00F64295"/>
    <w:rsid w:val="00F66B0D"/>
    <w:rsid w:val="00F70672"/>
    <w:rsid w:val="00F7554E"/>
    <w:rsid w:val="00F77957"/>
    <w:rsid w:val="00F8136B"/>
    <w:rsid w:val="00F835E7"/>
    <w:rsid w:val="00F86156"/>
    <w:rsid w:val="00F866DD"/>
    <w:rsid w:val="00F90E47"/>
    <w:rsid w:val="00F9108F"/>
    <w:rsid w:val="00F9407A"/>
    <w:rsid w:val="00FA3148"/>
    <w:rsid w:val="00FA632E"/>
    <w:rsid w:val="00FA75EB"/>
    <w:rsid w:val="00FA7745"/>
    <w:rsid w:val="00FB076C"/>
    <w:rsid w:val="00FB17DA"/>
    <w:rsid w:val="00FB4B83"/>
    <w:rsid w:val="00FC008D"/>
    <w:rsid w:val="00FC4515"/>
    <w:rsid w:val="00FC4592"/>
    <w:rsid w:val="00FC48F4"/>
    <w:rsid w:val="00FC721A"/>
    <w:rsid w:val="00FC78ED"/>
    <w:rsid w:val="00FD372F"/>
    <w:rsid w:val="00FD37CA"/>
    <w:rsid w:val="00FE18C5"/>
    <w:rsid w:val="00FE3098"/>
    <w:rsid w:val="00FE68A8"/>
    <w:rsid w:val="00FE6A78"/>
    <w:rsid w:val="00FE6D9C"/>
    <w:rsid w:val="00FF1E29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96AB7F"/>
  <w15:docId w15:val="{3503FA87-7665-4B32-8477-25976E5A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45CC3"/>
    <w:rPr>
      <w:rFonts w:ascii="Arial Narrow" w:hAnsi="Arial Narrow" w:cs="Arial"/>
      <w:color w:val="333333"/>
      <w:sz w:val="18"/>
      <w:lang w:val="en-US" w:eastAsia="en-US"/>
    </w:rPr>
  </w:style>
  <w:style w:type="paragraph" w:styleId="Heading1">
    <w:name w:val="heading 1"/>
    <w:basedOn w:val="Normal"/>
    <w:next w:val="Normal"/>
    <w:qFormat/>
    <w:rsid w:val="00F66B0D"/>
    <w:pPr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1A21FE"/>
    <w:pPr>
      <w:keepNext/>
      <w:outlineLvl w:val="1"/>
    </w:pPr>
    <w:rPr>
      <w:bCs/>
      <w:iCs/>
      <w:sz w:val="22"/>
      <w:szCs w:val="28"/>
    </w:rPr>
  </w:style>
  <w:style w:type="paragraph" w:styleId="Heading3">
    <w:name w:val="heading 3"/>
    <w:basedOn w:val="Normal"/>
    <w:next w:val="Normal"/>
    <w:qFormat/>
    <w:rsid w:val="004826F3"/>
    <w:pPr>
      <w:keepNext/>
      <w:jc w:val="right"/>
      <w:outlineLvl w:val="2"/>
    </w:pPr>
    <w:rPr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356AD"/>
    <w:rPr>
      <w:rFonts w:ascii="Tahoma" w:hAnsi="Tahoma" w:cs="Tahoma"/>
      <w:sz w:val="16"/>
      <w:szCs w:val="16"/>
    </w:rPr>
  </w:style>
  <w:style w:type="paragraph" w:customStyle="1" w:styleId="RightAligned">
    <w:name w:val="Right Aligned"/>
    <w:basedOn w:val="Normal"/>
    <w:rsid w:val="00673C2E"/>
    <w:pPr>
      <w:jc w:val="right"/>
    </w:pPr>
  </w:style>
  <w:style w:type="paragraph" w:customStyle="1" w:styleId="RightAlignedBold">
    <w:name w:val="Right Aligned Bold"/>
    <w:basedOn w:val="RightAligned"/>
    <w:rsid w:val="00621D14"/>
    <w:rPr>
      <w:b/>
    </w:rPr>
  </w:style>
  <w:style w:type="paragraph" w:customStyle="1" w:styleId="ColumnHeadings">
    <w:name w:val="Column Headings"/>
    <w:basedOn w:val="Normal"/>
    <w:rsid w:val="00621D14"/>
    <w:rPr>
      <w:b/>
    </w:rPr>
  </w:style>
  <w:style w:type="character" w:styleId="Hyperlink">
    <w:name w:val="Hyperlink"/>
    <w:rsid w:val="00981BFD"/>
    <w:rPr>
      <w:color w:val="0000FF"/>
      <w:u w:val="single"/>
    </w:rPr>
  </w:style>
  <w:style w:type="paragraph" w:styleId="Header">
    <w:name w:val="header"/>
    <w:basedOn w:val="Normal"/>
    <w:link w:val="HeaderChar"/>
    <w:rsid w:val="000F0E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F0E34"/>
    <w:rPr>
      <w:rFonts w:ascii="Arial Narrow" w:hAnsi="Arial Narrow" w:cs="Arial"/>
      <w:color w:val="333333"/>
      <w:sz w:val="18"/>
      <w:lang w:val="en-US" w:eastAsia="en-US"/>
    </w:rPr>
  </w:style>
  <w:style w:type="paragraph" w:styleId="Footer">
    <w:name w:val="footer"/>
    <w:basedOn w:val="Normal"/>
    <w:link w:val="FooterChar"/>
    <w:rsid w:val="000F0E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F0E34"/>
    <w:rPr>
      <w:rFonts w:ascii="Arial Narrow" w:hAnsi="Arial Narrow" w:cs="Arial"/>
      <w:color w:val="333333"/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1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\AppData\Local\Temp\TCD527B.tmp\Travel%20expense%20report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Travel expense report form.dot</Template>
  <TotalTime>3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4430</CharactersWithSpaces>
  <SharedDoc>false</SharedDoc>
  <HLinks>
    <vt:vector size="6" baseType="variant">
      <vt:variant>
        <vt:i4>7405658</vt:i4>
      </vt:variant>
      <vt:variant>
        <vt:i4>0</vt:i4>
      </vt:variant>
      <vt:variant>
        <vt:i4>0</vt:i4>
      </vt:variant>
      <vt:variant>
        <vt:i4>5</vt:i4>
      </vt:variant>
      <vt:variant>
        <vt:lpwstr>mailto:DonalPhelan@hotmail.com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 Phelan</dc:creator>
  <cp:lastModifiedBy>Donal P</cp:lastModifiedBy>
  <cp:revision>5</cp:revision>
  <cp:lastPrinted>2014-09-18T09:28:00Z</cp:lastPrinted>
  <dcterms:created xsi:type="dcterms:W3CDTF">2018-12-09T17:56:00Z</dcterms:created>
  <dcterms:modified xsi:type="dcterms:W3CDTF">2018-12-09T17:59:00Z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TC102104801033</vt:lpwstr>
  </property>
</Properties>
</file>